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60" w:rsidRPr="006E46BB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160" w:rsidRPr="00BA3CFC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CFC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03160" w:rsidRPr="00BA3CFC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CF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03160" w:rsidRPr="00BA3CFC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CFC">
        <w:rPr>
          <w:rFonts w:ascii="Times New Roman" w:hAnsi="Times New Roman" w:cs="Times New Roman"/>
          <w:sz w:val="28"/>
          <w:szCs w:val="28"/>
        </w:rPr>
        <w:t>Восточный</w:t>
      </w:r>
    </w:p>
    <w:p w:rsidR="00103160" w:rsidRPr="00BA3CFC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160" w:rsidRPr="00BA3CFC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CFC">
        <w:rPr>
          <w:rFonts w:ascii="Times New Roman" w:hAnsi="Times New Roman" w:cs="Times New Roman"/>
          <w:sz w:val="28"/>
          <w:szCs w:val="28"/>
        </w:rPr>
        <w:t>РЕШЕНИЕ</w:t>
      </w:r>
    </w:p>
    <w:p w:rsidR="00103160" w:rsidRPr="006E46BB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03160" w:rsidRPr="00BA3CFC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A3CFC">
        <w:rPr>
          <w:rFonts w:ascii="Times New Roman" w:hAnsi="Times New Roman" w:cs="Times New Roman"/>
          <w:sz w:val="28"/>
          <w:szCs w:val="28"/>
          <w:u w:val="single"/>
        </w:rPr>
        <w:t>16 сентября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2021 года №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Pr="00BA3CFC">
        <w:rPr>
          <w:rFonts w:ascii="Times New Roman" w:hAnsi="Times New Roman" w:cs="Times New Roman"/>
          <w:sz w:val="28"/>
          <w:szCs w:val="28"/>
          <w:u w:val="single"/>
        </w:rPr>
        <w:t>/4</w:t>
      </w:r>
    </w:p>
    <w:p w:rsidR="00103160" w:rsidRPr="006E46BB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3160" w:rsidRPr="00BA3CFC" w:rsidRDefault="00103160" w:rsidP="003D01D2">
      <w:pPr>
        <w:widowControl w:val="0"/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03160" w:rsidRDefault="00103160" w:rsidP="003D01D2">
      <w:pPr>
        <w:widowControl w:val="0"/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3D01D2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решение Совета депутатов муниципального округа Восточный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 21 июня </w:t>
      </w:r>
      <w:r w:rsidRPr="003D01D2">
        <w:rPr>
          <w:rFonts w:ascii="Times New Roman" w:hAnsi="Times New Roman" w:cs="Times New Roman"/>
          <w:b/>
          <w:bCs/>
          <w:sz w:val="28"/>
          <w:szCs w:val="28"/>
        </w:rPr>
        <w:t>2018 года № 9/5 «О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</w:p>
    <w:p w:rsidR="00103160" w:rsidRPr="003D01D2" w:rsidRDefault="00103160" w:rsidP="00AB4360">
      <w:pPr>
        <w:widowControl w:val="0"/>
        <w:tabs>
          <w:tab w:val="left" w:pos="3375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03160" w:rsidRDefault="00103160" w:rsidP="007507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666B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частями 7.3-1 и 7.3-2 статьи 40 </w:t>
      </w:r>
      <w:r w:rsidRPr="0009186E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Pr="0009186E">
        <w:rPr>
          <w:rFonts w:ascii="Times New Roman" w:hAnsi="Times New Roman" w:cs="Times New Roman"/>
          <w:sz w:val="28"/>
          <w:szCs w:val="28"/>
        </w:rPr>
        <w:t>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86E">
        <w:rPr>
          <w:rFonts w:ascii="Times New Roman" w:hAnsi="Times New Roman" w:cs="Times New Roman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частью 9.5 статьи 13 и частью 6.7 статьи 14 </w:t>
      </w:r>
      <w:r w:rsidRPr="0009186E">
        <w:rPr>
          <w:rFonts w:ascii="Times New Roman" w:hAnsi="Times New Roman" w:cs="Times New Roman"/>
          <w:sz w:val="28"/>
          <w:szCs w:val="28"/>
        </w:rPr>
        <w:t>З</w:t>
      </w:r>
      <w:r w:rsidRPr="0009186E">
        <w:rPr>
          <w:rFonts w:ascii="Times New Roman" w:hAnsi="Times New Roman" w:cs="Times New Roman"/>
          <w:sz w:val="28"/>
          <w:szCs w:val="28"/>
          <w:lang w:eastAsia="en-US"/>
        </w:rPr>
        <w:t xml:space="preserve">акона города Москвы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6 ноября 2002 года № 56 </w:t>
      </w:r>
      <w:r w:rsidRPr="00B04FE6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B04FE6">
        <w:rPr>
          <w:rFonts w:ascii="Times New Roman" w:hAnsi="Times New Roman" w:cs="Times New Roman"/>
          <w:sz w:val="28"/>
          <w:szCs w:val="28"/>
        </w:rPr>
        <w:t>Об организации местного самоуправления в городе Москве»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86E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ями 10 и</w:t>
      </w:r>
      <w:r w:rsidRPr="0009186E">
        <w:rPr>
          <w:rFonts w:ascii="Times New Roman" w:hAnsi="Times New Roman" w:cs="Times New Roman"/>
          <w:sz w:val="28"/>
          <w:szCs w:val="28"/>
        </w:rPr>
        <w:t xml:space="preserve"> 10.1 </w:t>
      </w:r>
      <w:r>
        <w:rPr>
          <w:rFonts w:ascii="Times New Roman" w:hAnsi="Times New Roman" w:cs="Times New Roman"/>
          <w:sz w:val="28"/>
          <w:szCs w:val="28"/>
        </w:rPr>
        <w:t xml:space="preserve">статьи 8.2 </w:t>
      </w:r>
      <w:r w:rsidRPr="0009186E">
        <w:rPr>
          <w:rFonts w:ascii="Times New Roman" w:hAnsi="Times New Roman" w:cs="Times New Roman"/>
          <w:sz w:val="28"/>
          <w:szCs w:val="28"/>
        </w:rPr>
        <w:t>З</w:t>
      </w:r>
      <w:r w:rsidRPr="0009186E">
        <w:rPr>
          <w:rFonts w:ascii="Times New Roman" w:hAnsi="Times New Roman" w:cs="Times New Roman"/>
          <w:sz w:val="28"/>
          <w:szCs w:val="28"/>
          <w:lang w:eastAsia="en-US"/>
        </w:rPr>
        <w:t>акона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9186E">
        <w:rPr>
          <w:rFonts w:ascii="Times New Roman" w:hAnsi="Times New Roman" w:cs="Times New Roman"/>
          <w:sz w:val="28"/>
          <w:szCs w:val="28"/>
          <w:lang w:eastAsia="en-US"/>
        </w:rPr>
        <w:t xml:space="preserve">города Москвы </w:t>
      </w:r>
      <w:r w:rsidRPr="0009186E">
        <w:rPr>
          <w:rFonts w:ascii="Times New Roman" w:hAnsi="Times New Roman" w:cs="Times New Roman"/>
          <w:sz w:val="28"/>
          <w:szCs w:val="28"/>
        </w:rPr>
        <w:t>от 17 декабря 2014 года № 64 «О мерах по противодействию коррупции в городе Москве»</w:t>
      </w:r>
      <w:r>
        <w:rPr>
          <w:rFonts w:ascii="Times New Roman" w:hAnsi="Times New Roman" w:cs="Times New Roman"/>
          <w:sz w:val="28"/>
          <w:szCs w:val="28"/>
        </w:rPr>
        <w:t xml:space="preserve">, пунктами 26, 26(1), 26(2) и 26(3) приложения к указу Мэра Москвы от 2 марта 2018 года № 10-УМ </w:t>
      </w:r>
      <w:r w:rsidRPr="00893AA0">
        <w:rPr>
          <w:rFonts w:ascii="Times New Roman" w:hAnsi="Times New Roman" w:cs="Times New Roman"/>
          <w:sz w:val="28"/>
          <w:szCs w:val="28"/>
        </w:rPr>
        <w:t>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D623FE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Восточный решил: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r w:rsidRPr="003A66BA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решение</w:t>
      </w:r>
      <w:r w:rsidRPr="002E226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7507ED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Восточный</w:t>
      </w:r>
      <w:r w:rsidRPr="002E2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 21 июня  2018</w:t>
      </w:r>
      <w:r w:rsidRPr="002E226A">
        <w:rPr>
          <w:rFonts w:ascii="Times New Roman" w:hAnsi="Times New Roman" w:cs="Times New Roman"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 xml:space="preserve">№ 9/5 </w:t>
      </w:r>
      <w:r w:rsidRPr="001F1312">
        <w:rPr>
          <w:rFonts w:ascii="Times New Roman" w:hAnsi="Times New Roman" w:cs="Times New Roman"/>
          <w:sz w:val="28"/>
          <w:szCs w:val="28"/>
        </w:rPr>
        <w:t xml:space="preserve">«О комиссии Совета депутатов </w:t>
      </w:r>
      <w:r w:rsidRPr="007507E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32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1F1312">
        <w:rPr>
          <w:rFonts w:ascii="Times New Roman" w:hAnsi="Times New Roman" w:cs="Times New Roman"/>
          <w:sz w:val="28"/>
          <w:szCs w:val="28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приложение к решению дополнить пунктом 3.5 следующего содержания: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«3.5) рассмотрение поступившего в Совет депутатов в соответствии с частью 7.3 статьи 40 Федерального закона «Об общих принципах организации местного самоуправления в Российской Федерации» заявления Мэра Москвы о применении в отношении </w:t>
      </w:r>
      <w:r w:rsidRPr="0054579A">
        <w:rPr>
          <w:rFonts w:ascii="Times New Roman" w:hAnsi="Times New Roman" w:cs="Times New Roman"/>
          <w:sz w:val="28"/>
          <w:szCs w:val="28"/>
        </w:rPr>
        <w:t xml:space="preserve">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54579A">
        <w:rPr>
          <w:rFonts w:ascii="Times New Roman" w:hAnsi="Times New Roman" w:cs="Times New Roman"/>
          <w:sz w:val="28"/>
          <w:szCs w:val="28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>, меры ответственности, установленной частью 7.3-1 указанной статьи (далее – заявление о применении меры ответственности).»;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приложение к решению дополнить пунктом 5.2.3 следующего содержания: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«5.2.3) заявления о применении меры ответственности.»;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пункт 7 приложения к решению изложить в следующей редакции: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1E5F">
        <w:rPr>
          <w:rFonts w:ascii="Times New Roman" w:hAnsi="Times New Roman" w:cs="Times New Roman"/>
          <w:sz w:val="28"/>
          <w:szCs w:val="28"/>
        </w:rPr>
        <w:t>7. При поступлении в комиссию информации и документов, содержащих основания для проведения заседания комиссии, заседание комиссии проводится не позднее десяти рабочих дней со дня их поступления,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абзацем вторым настоящего пункта или пунктом 14 настоящего Положения. 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31E5F">
        <w:rPr>
          <w:rFonts w:ascii="Times New Roman" w:hAnsi="Times New Roman" w:cs="Times New Roman"/>
          <w:sz w:val="28"/>
          <w:szCs w:val="28"/>
        </w:rPr>
        <w:t xml:space="preserve"> случае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A31E5F">
        <w:rPr>
          <w:rFonts w:ascii="Times New Roman" w:hAnsi="Times New Roman" w:cs="Times New Roman"/>
          <w:sz w:val="28"/>
          <w:szCs w:val="28"/>
        </w:rPr>
        <w:t xml:space="preserve">заявления о досрочном прекращении полномочий </w:t>
      </w:r>
      <w:r>
        <w:rPr>
          <w:rFonts w:ascii="Times New Roman" w:hAnsi="Times New Roman" w:cs="Times New Roman"/>
          <w:sz w:val="28"/>
          <w:szCs w:val="28"/>
        </w:rPr>
        <w:t xml:space="preserve">или заявления о применении меры ответственности заседание комиссии проводится </w:t>
      </w:r>
      <w:r w:rsidRPr="00A31E5F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семи календарных</w:t>
      </w:r>
      <w:r w:rsidRPr="00A31E5F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>после дня</w:t>
      </w:r>
      <w:r w:rsidRPr="00A31E5F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в Совете депутатов, а если заявление поступило в Совет депутатов в период летнего перерыва в его работе – </w:t>
      </w:r>
      <w:r w:rsidRPr="00A31E5F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семи календарных</w:t>
      </w:r>
      <w:r w:rsidRPr="00A31E5F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A31E5F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 окончания этого перерыва.»;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четвертое предложение пункта 14 приложения к решению изложить в следующей редакции: «</w:t>
      </w:r>
      <w:r w:rsidRPr="00923E3B">
        <w:rPr>
          <w:rFonts w:ascii="Times New Roman" w:hAnsi="Times New Roman" w:cs="Times New Roman"/>
          <w:sz w:val="28"/>
          <w:szCs w:val="28"/>
        </w:rPr>
        <w:t xml:space="preserve">В данном случае рассмотрение вопроса откладывается, но не более чем на десять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923E3B">
        <w:rPr>
          <w:rFonts w:ascii="Times New Roman" w:hAnsi="Times New Roman" w:cs="Times New Roman"/>
          <w:sz w:val="28"/>
          <w:szCs w:val="28"/>
        </w:rPr>
        <w:t>дней со дня поступления информации о наличии у лица, замещающего муниципальную должность, уважительной причины</w:t>
      </w:r>
      <w:r>
        <w:rPr>
          <w:rFonts w:ascii="Times New Roman" w:hAnsi="Times New Roman" w:cs="Times New Roman"/>
          <w:sz w:val="28"/>
          <w:szCs w:val="28"/>
        </w:rPr>
        <w:t>, а в случае если комиссия должна рассмотреть заявление о досрочном прекращении полномочий или заявление о применении меры ответственности – не более чем на пять календарных дней.»;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пункт 17 приложения к решению изложить в следующей редакции: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D6A8D">
        <w:rPr>
          <w:rFonts w:ascii="Times New Roman" w:hAnsi="Times New Roman" w:cs="Times New Roman"/>
          <w:sz w:val="28"/>
          <w:szCs w:val="28"/>
        </w:rPr>
        <w:t>17. 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ED6A8D">
        <w:rPr>
          <w:rFonts w:ascii="Times New Roman" w:hAnsi="Times New Roman" w:cs="Times New Roman"/>
          <w:sz w:val="28"/>
          <w:szCs w:val="28"/>
        </w:rPr>
        <w:t xml:space="preserve">в срок, не превышающий три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ED6A8D">
        <w:rPr>
          <w:rFonts w:ascii="Times New Roman" w:hAnsi="Times New Roman" w:cs="Times New Roman"/>
          <w:sz w:val="28"/>
          <w:szCs w:val="28"/>
        </w:rPr>
        <w:t xml:space="preserve"> дня после дня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6A8D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>
        <w:rPr>
          <w:rFonts w:ascii="Times New Roman" w:hAnsi="Times New Roman" w:cs="Times New Roman"/>
          <w:sz w:val="28"/>
          <w:szCs w:val="28"/>
        </w:rPr>
        <w:t>и вносит в Совет депутатов п</w:t>
      </w:r>
      <w:r w:rsidRPr="00ED6A8D">
        <w:rPr>
          <w:rFonts w:ascii="Times New Roman" w:hAnsi="Times New Roman" w:cs="Times New Roman"/>
          <w:sz w:val="28"/>
          <w:szCs w:val="28"/>
        </w:rPr>
        <w:t>о итогам рассмотрения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D6A8D">
        <w:rPr>
          <w:rFonts w:ascii="Times New Roman" w:hAnsi="Times New Roman" w:cs="Times New Roman"/>
          <w:sz w:val="28"/>
          <w:szCs w:val="28"/>
        </w:rPr>
        <w:t xml:space="preserve">заявления о досрочном прекращении полномочий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D6A8D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A8D">
        <w:rPr>
          <w:rFonts w:ascii="Times New Roman" w:hAnsi="Times New Roman" w:cs="Times New Roman"/>
          <w:sz w:val="28"/>
          <w:szCs w:val="28"/>
        </w:rPr>
        <w:t>решения Совета депутатов о досрочном прекращении полномочий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160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заявления о применении меры ответственности – </w:t>
      </w:r>
      <w:r w:rsidRPr="000C717A">
        <w:rPr>
          <w:rFonts w:ascii="Times New Roman" w:hAnsi="Times New Roman" w:cs="Times New Roman"/>
          <w:sz w:val="28"/>
          <w:szCs w:val="28"/>
        </w:rPr>
        <w:t>заключение комиссии</w:t>
      </w:r>
      <w:r>
        <w:rPr>
          <w:rFonts w:ascii="Times New Roman" w:hAnsi="Times New Roman" w:cs="Times New Roman"/>
          <w:sz w:val="28"/>
          <w:szCs w:val="28"/>
        </w:rPr>
        <w:t xml:space="preserve"> и проект решения, предусмотренные Порядком </w:t>
      </w:r>
      <w:r w:rsidRPr="00DF3F92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</w:t>
      </w:r>
      <w:r w:rsidRPr="005867D1">
        <w:rPr>
          <w:rFonts w:ascii="Times New Roman" w:hAnsi="Times New Roman" w:cs="Times New Roman"/>
          <w:sz w:val="28"/>
          <w:szCs w:val="28"/>
        </w:rPr>
        <w:t xml:space="preserve">депутату Совета депутатов </w:t>
      </w:r>
      <w:r w:rsidRPr="007507ED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7507ED">
        <w:rPr>
          <w:rFonts w:ascii="Times New Roman" w:hAnsi="Times New Roman" w:cs="Times New Roman"/>
          <w:sz w:val="28"/>
          <w:szCs w:val="28"/>
        </w:rPr>
        <w:t>, главе муниципального округа</w:t>
      </w:r>
      <w:r w:rsidRPr="00C32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DF3F92">
        <w:rPr>
          <w:rFonts w:ascii="Times New Roman" w:hAnsi="Times New Roman" w:cs="Times New Roman"/>
          <w:sz w:val="28"/>
          <w:szCs w:val="28"/>
        </w:rPr>
        <w:t xml:space="preserve"> мер ответственности, установленных частью 7.3-1 </w:t>
      </w:r>
      <w:r w:rsidRPr="00DF3F92">
        <w:rPr>
          <w:rFonts w:ascii="Times New Roman" w:hAnsi="Times New Roman" w:cs="Times New Roman"/>
          <w:sz w:val="28"/>
          <w:szCs w:val="28"/>
          <w:lang w:eastAsia="en-US"/>
        </w:rPr>
        <w:t>статьи 40 Ф</w:t>
      </w:r>
      <w:r w:rsidRPr="00DF3F92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Pr="0009186E">
        <w:rPr>
          <w:rFonts w:ascii="Times New Roman" w:hAnsi="Times New Roman" w:cs="Times New Roman"/>
          <w:sz w:val="28"/>
          <w:szCs w:val="28"/>
        </w:rPr>
        <w:t>от 6</w:t>
      </w:r>
      <w:r w:rsidRPr="00DF3F9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9186E">
        <w:rPr>
          <w:rFonts w:ascii="Times New Roman" w:hAnsi="Times New Roman" w:cs="Times New Roman"/>
          <w:sz w:val="28"/>
          <w:szCs w:val="28"/>
        </w:rPr>
        <w:t xml:space="preserve">2003 </w:t>
      </w:r>
      <w:r w:rsidRPr="00DF3F92">
        <w:rPr>
          <w:rFonts w:ascii="Times New Roman" w:hAnsi="Times New Roman" w:cs="Times New Roman"/>
          <w:sz w:val="28"/>
          <w:szCs w:val="28"/>
        </w:rPr>
        <w:t>года №</w:t>
      </w:r>
      <w:r w:rsidRPr="0009186E">
        <w:rPr>
          <w:rFonts w:ascii="Times New Roman" w:hAnsi="Times New Roman" w:cs="Times New Roman"/>
          <w:sz w:val="28"/>
          <w:szCs w:val="28"/>
        </w:rPr>
        <w:t xml:space="preserve"> 131-ФЗ</w:t>
      </w:r>
      <w:r w:rsidRPr="00DF3F92">
        <w:rPr>
          <w:rFonts w:ascii="Times New Roman" w:hAnsi="Times New Roman" w:cs="Times New Roman"/>
          <w:sz w:val="28"/>
          <w:szCs w:val="28"/>
        </w:rPr>
        <w:t xml:space="preserve"> «</w:t>
      </w:r>
      <w:r w:rsidRPr="000918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Pr="00DF3F9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депутатов.»;</w:t>
      </w:r>
    </w:p>
    <w:p w:rsidR="00103160" w:rsidRPr="001F1312" w:rsidRDefault="00103160" w:rsidP="007507E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пункте 25 приложения к решению после слова «трех» дополнить словом «рабочих».</w:t>
      </w:r>
    </w:p>
    <w:p w:rsidR="00103160" w:rsidRPr="00861BAA" w:rsidRDefault="00103160" w:rsidP="003D01D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6F781B">
        <w:rPr>
          <w:rFonts w:ascii="Times New Roman" w:hAnsi="Times New Roman" w:cs="Times New Roman"/>
          <w:sz w:val="28"/>
          <w:szCs w:val="28"/>
        </w:rPr>
        <w:t>. Опубликовать настоящее решение в бюллетене «Московский муниципальный вестник».</w:t>
      </w:r>
    </w:p>
    <w:p w:rsidR="00103160" w:rsidRPr="00987CF7" w:rsidRDefault="00103160" w:rsidP="00861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1BAA">
        <w:rPr>
          <w:rFonts w:ascii="Times New Roman" w:hAnsi="Times New Roman" w:cs="Times New Roman"/>
          <w:sz w:val="28"/>
          <w:szCs w:val="28"/>
        </w:rPr>
        <w:t xml:space="preserve">. </w:t>
      </w:r>
      <w:r w:rsidRPr="00987CF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</w:t>
      </w:r>
      <w:r w:rsidRPr="00770072">
        <w:rPr>
          <w:rFonts w:ascii="Times New Roman" w:hAnsi="Times New Roman" w:cs="Times New Roman"/>
          <w:sz w:val="28"/>
          <w:szCs w:val="28"/>
        </w:rPr>
        <w:t xml:space="preserve">на главу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Восточный </w:t>
      </w:r>
      <w:r w:rsidRPr="006A539D">
        <w:rPr>
          <w:rFonts w:ascii="Times New Roman" w:hAnsi="Times New Roman" w:cs="Times New Roman"/>
          <w:sz w:val="28"/>
          <w:szCs w:val="28"/>
        </w:rPr>
        <w:t>Перепечина О.Н.</w:t>
      </w:r>
    </w:p>
    <w:p w:rsidR="00103160" w:rsidRDefault="00103160" w:rsidP="0086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60" w:rsidRDefault="00103160" w:rsidP="0086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60" w:rsidRPr="00861BAA" w:rsidRDefault="00103160" w:rsidP="00AB0F16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3160" w:rsidRDefault="00103160" w:rsidP="00A75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60" w:rsidRPr="006F781B" w:rsidRDefault="00103160" w:rsidP="00A75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160" w:rsidRDefault="00103160" w:rsidP="00A7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округа </w:t>
      </w:r>
    </w:p>
    <w:p w:rsidR="00103160" w:rsidRPr="00CB40E9" w:rsidRDefault="00103160" w:rsidP="00A75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0E9">
        <w:rPr>
          <w:rFonts w:ascii="Times New Roman" w:hAnsi="Times New Roman" w:cs="Times New Roman"/>
          <w:b/>
          <w:bCs/>
          <w:sz w:val="28"/>
          <w:szCs w:val="28"/>
        </w:rPr>
        <w:t>Восточный</w:t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0E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О.Н.Перепечин</w:t>
      </w:r>
    </w:p>
    <w:p w:rsidR="00103160" w:rsidRPr="003D01D2" w:rsidRDefault="00103160" w:rsidP="003D01D2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03160" w:rsidRPr="003D01D2" w:rsidSect="006E46BB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160" w:rsidRDefault="00103160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03160" w:rsidRDefault="00103160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160" w:rsidRDefault="00103160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03160" w:rsidRDefault="00103160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160" w:rsidRPr="006F5407" w:rsidRDefault="00103160" w:rsidP="006F5407">
    <w:pPr>
      <w:pStyle w:val="Header"/>
      <w:jc w:val="center"/>
      <w:rPr>
        <w:rFonts w:ascii="Times New Roman" w:hAnsi="Times New Roman" w:cs="Times New Roman"/>
      </w:rPr>
    </w:pPr>
    <w:r w:rsidRPr="00D4606E">
      <w:rPr>
        <w:rFonts w:ascii="Times New Roman" w:hAnsi="Times New Roman" w:cs="Times New Roman"/>
      </w:rPr>
      <w:fldChar w:fldCharType="begin"/>
    </w:r>
    <w:r w:rsidRPr="00D4606E">
      <w:rPr>
        <w:rFonts w:ascii="Times New Roman" w:hAnsi="Times New Roman" w:cs="Times New Roman"/>
      </w:rPr>
      <w:instrText>PAGE   \* MERGEFORMAT</w:instrText>
    </w:r>
    <w:r w:rsidRPr="00D4606E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D4606E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F9C"/>
    <w:rsid w:val="000016EE"/>
    <w:rsid w:val="00004E6F"/>
    <w:rsid w:val="000063BE"/>
    <w:rsid w:val="000116F5"/>
    <w:rsid w:val="00017808"/>
    <w:rsid w:val="00035EB1"/>
    <w:rsid w:val="000461B6"/>
    <w:rsid w:val="000519AA"/>
    <w:rsid w:val="00051C10"/>
    <w:rsid w:val="00052807"/>
    <w:rsid w:val="00056D04"/>
    <w:rsid w:val="00061F3B"/>
    <w:rsid w:val="000716C7"/>
    <w:rsid w:val="000833BE"/>
    <w:rsid w:val="00083497"/>
    <w:rsid w:val="000837F5"/>
    <w:rsid w:val="00086D3C"/>
    <w:rsid w:val="0009186E"/>
    <w:rsid w:val="000A1573"/>
    <w:rsid w:val="000A244F"/>
    <w:rsid w:val="000A3595"/>
    <w:rsid w:val="000A3ED1"/>
    <w:rsid w:val="000A6FF5"/>
    <w:rsid w:val="000B0E28"/>
    <w:rsid w:val="000C30A0"/>
    <w:rsid w:val="000C717A"/>
    <w:rsid w:val="000D4E97"/>
    <w:rsid w:val="000D68B8"/>
    <w:rsid w:val="000D6E20"/>
    <w:rsid w:val="000E4B79"/>
    <w:rsid w:val="000F3C93"/>
    <w:rsid w:val="00103160"/>
    <w:rsid w:val="00112763"/>
    <w:rsid w:val="001215BB"/>
    <w:rsid w:val="00121A80"/>
    <w:rsid w:val="00127FF6"/>
    <w:rsid w:val="00144364"/>
    <w:rsid w:val="001566B1"/>
    <w:rsid w:val="00156EB0"/>
    <w:rsid w:val="001637FD"/>
    <w:rsid w:val="001745C3"/>
    <w:rsid w:val="00177D04"/>
    <w:rsid w:val="0018751F"/>
    <w:rsid w:val="0018798A"/>
    <w:rsid w:val="00191D5F"/>
    <w:rsid w:val="00192664"/>
    <w:rsid w:val="001959CF"/>
    <w:rsid w:val="00197B19"/>
    <w:rsid w:val="001A7F45"/>
    <w:rsid w:val="001B71E6"/>
    <w:rsid w:val="001C2D7A"/>
    <w:rsid w:val="001D5285"/>
    <w:rsid w:val="001E6B2C"/>
    <w:rsid w:val="001E6E78"/>
    <w:rsid w:val="001F0583"/>
    <w:rsid w:val="001F1312"/>
    <w:rsid w:val="001F258C"/>
    <w:rsid w:val="001F597C"/>
    <w:rsid w:val="001F7BAC"/>
    <w:rsid w:val="00206B63"/>
    <w:rsid w:val="00216EB5"/>
    <w:rsid w:val="00222693"/>
    <w:rsid w:val="0022386E"/>
    <w:rsid w:val="00223E35"/>
    <w:rsid w:val="00224879"/>
    <w:rsid w:val="00233C7E"/>
    <w:rsid w:val="002359C9"/>
    <w:rsid w:val="002369C0"/>
    <w:rsid w:val="0024515B"/>
    <w:rsid w:val="002455D5"/>
    <w:rsid w:val="002476C3"/>
    <w:rsid w:val="00262EF4"/>
    <w:rsid w:val="00280C79"/>
    <w:rsid w:val="00281D2D"/>
    <w:rsid w:val="0028348D"/>
    <w:rsid w:val="00291C1E"/>
    <w:rsid w:val="002939DF"/>
    <w:rsid w:val="002A2F9C"/>
    <w:rsid w:val="002A7B8F"/>
    <w:rsid w:val="002C337D"/>
    <w:rsid w:val="002C3F9F"/>
    <w:rsid w:val="002D3CAD"/>
    <w:rsid w:val="002D426A"/>
    <w:rsid w:val="002E226A"/>
    <w:rsid w:val="002F6A39"/>
    <w:rsid w:val="0030142D"/>
    <w:rsid w:val="00307782"/>
    <w:rsid w:val="00322C28"/>
    <w:rsid w:val="00333DA3"/>
    <w:rsid w:val="003356CA"/>
    <w:rsid w:val="00336C67"/>
    <w:rsid w:val="00341008"/>
    <w:rsid w:val="003411BA"/>
    <w:rsid w:val="003443AF"/>
    <w:rsid w:val="0034446B"/>
    <w:rsid w:val="0035319F"/>
    <w:rsid w:val="0035377F"/>
    <w:rsid w:val="0035544E"/>
    <w:rsid w:val="0038073D"/>
    <w:rsid w:val="0038324D"/>
    <w:rsid w:val="0039442F"/>
    <w:rsid w:val="0039666B"/>
    <w:rsid w:val="003A61B6"/>
    <w:rsid w:val="003A66BA"/>
    <w:rsid w:val="003B2822"/>
    <w:rsid w:val="003B2D23"/>
    <w:rsid w:val="003B7D67"/>
    <w:rsid w:val="003C5E58"/>
    <w:rsid w:val="003D01D2"/>
    <w:rsid w:val="003D536E"/>
    <w:rsid w:val="003E2EF1"/>
    <w:rsid w:val="003E428C"/>
    <w:rsid w:val="003E4B33"/>
    <w:rsid w:val="003F2CDB"/>
    <w:rsid w:val="00400D9A"/>
    <w:rsid w:val="0040160C"/>
    <w:rsid w:val="004151E8"/>
    <w:rsid w:val="004327C0"/>
    <w:rsid w:val="00441DE5"/>
    <w:rsid w:val="004454D9"/>
    <w:rsid w:val="00453AC7"/>
    <w:rsid w:val="0046305B"/>
    <w:rsid w:val="00473651"/>
    <w:rsid w:val="0048409F"/>
    <w:rsid w:val="004845C2"/>
    <w:rsid w:val="00496515"/>
    <w:rsid w:val="004A4ADB"/>
    <w:rsid w:val="004A5775"/>
    <w:rsid w:val="004C0767"/>
    <w:rsid w:val="004C1E8F"/>
    <w:rsid w:val="004C2164"/>
    <w:rsid w:val="004C5DB7"/>
    <w:rsid w:val="004F309D"/>
    <w:rsid w:val="00503F5F"/>
    <w:rsid w:val="00533B4B"/>
    <w:rsid w:val="00535095"/>
    <w:rsid w:val="0053637C"/>
    <w:rsid w:val="0054399E"/>
    <w:rsid w:val="0054579A"/>
    <w:rsid w:val="005558D2"/>
    <w:rsid w:val="005564EE"/>
    <w:rsid w:val="00564865"/>
    <w:rsid w:val="005867D1"/>
    <w:rsid w:val="0058699B"/>
    <w:rsid w:val="005900D7"/>
    <w:rsid w:val="0059098A"/>
    <w:rsid w:val="005A20D2"/>
    <w:rsid w:val="005A3148"/>
    <w:rsid w:val="005B4036"/>
    <w:rsid w:val="005B5242"/>
    <w:rsid w:val="005C24A3"/>
    <w:rsid w:val="005D0D68"/>
    <w:rsid w:val="005F15BE"/>
    <w:rsid w:val="005F1ACD"/>
    <w:rsid w:val="005F4D83"/>
    <w:rsid w:val="00602893"/>
    <w:rsid w:val="00611159"/>
    <w:rsid w:val="00616FF1"/>
    <w:rsid w:val="006267B6"/>
    <w:rsid w:val="00642CF7"/>
    <w:rsid w:val="00646267"/>
    <w:rsid w:val="00653139"/>
    <w:rsid w:val="006603C7"/>
    <w:rsid w:val="006612C3"/>
    <w:rsid w:val="00672D49"/>
    <w:rsid w:val="00673B7C"/>
    <w:rsid w:val="00680C1F"/>
    <w:rsid w:val="00684477"/>
    <w:rsid w:val="00687CAC"/>
    <w:rsid w:val="00687D6A"/>
    <w:rsid w:val="00693F5A"/>
    <w:rsid w:val="00694573"/>
    <w:rsid w:val="006A539D"/>
    <w:rsid w:val="006A5D95"/>
    <w:rsid w:val="006B779F"/>
    <w:rsid w:val="006C07D1"/>
    <w:rsid w:val="006C3C68"/>
    <w:rsid w:val="006C3EFD"/>
    <w:rsid w:val="006C4158"/>
    <w:rsid w:val="006C7BB3"/>
    <w:rsid w:val="006D72C0"/>
    <w:rsid w:val="006E46BB"/>
    <w:rsid w:val="006F3193"/>
    <w:rsid w:val="006F5407"/>
    <w:rsid w:val="006F781B"/>
    <w:rsid w:val="0071195E"/>
    <w:rsid w:val="00715F70"/>
    <w:rsid w:val="0071667B"/>
    <w:rsid w:val="00721A14"/>
    <w:rsid w:val="007220D3"/>
    <w:rsid w:val="00735E7C"/>
    <w:rsid w:val="0073689D"/>
    <w:rsid w:val="00737DAE"/>
    <w:rsid w:val="0074253B"/>
    <w:rsid w:val="0074346E"/>
    <w:rsid w:val="007440C1"/>
    <w:rsid w:val="00746515"/>
    <w:rsid w:val="007507ED"/>
    <w:rsid w:val="00751121"/>
    <w:rsid w:val="0076366F"/>
    <w:rsid w:val="00766AB2"/>
    <w:rsid w:val="00770072"/>
    <w:rsid w:val="00774A2D"/>
    <w:rsid w:val="00782CC9"/>
    <w:rsid w:val="00783504"/>
    <w:rsid w:val="00787067"/>
    <w:rsid w:val="00787A01"/>
    <w:rsid w:val="007B0629"/>
    <w:rsid w:val="007B0FA3"/>
    <w:rsid w:val="007D1CBC"/>
    <w:rsid w:val="007D25B7"/>
    <w:rsid w:val="007F4B93"/>
    <w:rsid w:val="007F7189"/>
    <w:rsid w:val="008044DE"/>
    <w:rsid w:val="00805E58"/>
    <w:rsid w:val="008115A1"/>
    <w:rsid w:val="0081718E"/>
    <w:rsid w:val="00821E52"/>
    <w:rsid w:val="008247B2"/>
    <w:rsid w:val="0083396C"/>
    <w:rsid w:val="00843CCD"/>
    <w:rsid w:val="00861462"/>
    <w:rsid w:val="00861BAA"/>
    <w:rsid w:val="00861F3C"/>
    <w:rsid w:val="00880A92"/>
    <w:rsid w:val="00887898"/>
    <w:rsid w:val="00891E65"/>
    <w:rsid w:val="00893AA0"/>
    <w:rsid w:val="00896D5D"/>
    <w:rsid w:val="008A65C0"/>
    <w:rsid w:val="008B4D39"/>
    <w:rsid w:val="008C3B3C"/>
    <w:rsid w:val="008D5357"/>
    <w:rsid w:val="008F5EF2"/>
    <w:rsid w:val="00904743"/>
    <w:rsid w:val="0090692E"/>
    <w:rsid w:val="0091546F"/>
    <w:rsid w:val="009229D4"/>
    <w:rsid w:val="00923E3B"/>
    <w:rsid w:val="00927371"/>
    <w:rsid w:val="009312DD"/>
    <w:rsid w:val="00934D4A"/>
    <w:rsid w:val="00940DA8"/>
    <w:rsid w:val="00941E36"/>
    <w:rsid w:val="00943D32"/>
    <w:rsid w:val="00944C4E"/>
    <w:rsid w:val="00945151"/>
    <w:rsid w:val="00957FB1"/>
    <w:rsid w:val="0096592A"/>
    <w:rsid w:val="00967BF9"/>
    <w:rsid w:val="00972936"/>
    <w:rsid w:val="009769A2"/>
    <w:rsid w:val="00987CF7"/>
    <w:rsid w:val="00993601"/>
    <w:rsid w:val="00994EE7"/>
    <w:rsid w:val="009A0C5B"/>
    <w:rsid w:val="009B0185"/>
    <w:rsid w:val="009B26CE"/>
    <w:rsid w:val="009D5633"/>
    <w:rsid w:val="009D66B5"/>
    <w:rsid w:val="009F52A0"/>
    <w:rsid w:val="009F5E66"/>
    <w:rsid w:val="00A041BE"/>
    <w:rsid w:val="00A10196"/>
    <w:rsid w:val="00A20D22"/>
    <w:rsid w:val="00A31E5F"/>
    <w:rsid w:val="00A40F30"/>
    <w:rsid w:val="00A75A37"/>
    <w:rsid w:val="00A775F4"/>
    <w:rsid w:val="00A77E13"/>
    <w:rsid w:val="00A8637F"/>
    <w:rsid w:val="00A9303B"/>
    <w:rsid w:val="00AA2C4E"/>
    <w:rsid w:val="00AB0F16"/>
    <w:rsid w:val="00AB3EA3"/>
    <w:rsid w:val="00AB4360"/>
    <w:rsid w:val="00AB4585"/>
    <w:rsid w:val="00AC40AB"/>
    <w:rsid w:val="00AC59A5"/>
    <w:rsid w:val="00AC6A45"/>
    <w:rsid w:val="00AC6AE7"/>
    <w:rsid w:val="00AC7E45"/>
    <w:rsid w:val="00AD5B47"/>
    <w:rsid w:val="00AD7011"/>
    <w:rsid w:val="00AE3CD6"/>
    <w:rsid w:val="00AF1B65"/>
    <w:rsid w:val="00AF2E99"/>
    <w:rsid w:val="00B04FE6"/>
    <w:rsid w:val="00B13E6D"/>
    <w:rsid w:val="00B162A1"/>
    <w:rsid w:val="00B174F5"/>
    <w:rsid w:val="00B23C25"/>
    <w:rsid w:val="00B27F7F"/>
    <w:rsid w:val="00B5232C"/>
    <w:rsid w:val="00B55199"/>
    <w:rsid w:val="00B578AE"/>
    <w:rsid w:val="00B75CA8"/>
    <w:rsid w:val="00B92E68"/>
    <w:rsid w:val="00B93B37"/>
    <w:rsid w:val="00BA3CFC"/>
    <w:rsid w:val="00BA4111"/>
    <w:rsid w:val="00BB3B91"/>
    <w:rsid w:val="00BC6B36"/>
    <w:rsid w:val="00BD5D0D"/>
    <w:rsid w:val="00BE217D"/>
    <w:rsid w:val="00BE387A"/>
    <w:rsid w:val="00BE5151"/>
    <w:rsid w:val="00BE6870"/>
    <w:rsid w:val="00BF7C23"/>
    <w:rsid w:val="00C0504D"/>
    <w:rsid w:val="00C301E8"/>
    <w:rsid w:val="00C32397"/>
    <w:rsid w:val="00C33E69"/>
    <w:rsid w:val="00C46ADE"/>
    <w:rsid w:val="00C50B40"/>
    <w:rsid w:val="00C62765"/>
    <w:rsid w:val="00C634C7"/>
    <w:rsid w:val="00C64B75"/>
    <w:rsid w:val="00C73004"/>
    <w:rsid w:val="00C76BDE"/>
    <w:rsid w:val="00CB40E9"/>
    <w:rsid w:val="00CC0E04"/>
    <w:rsid w:val="00CC1449"/>
    <w:rsid w:val="00CC63D9"/>
    <w:rsid w:val="00CD0D87"/>
    <w:rsid w:val="00CD4D2F"/>
    <w:rsid w:val="00CD7F9D"/>
    <w:rsid w:val="00CE0A55"/>
    <w:rsid w:val="00CE3D8B"/>
    <w:rsid w:val="00CE50FB"/>
    <w:rsid w:val="00CE518E"/>
    <w:rsid w:val="00CF749F"/>
    <w:rsid w:val="00D13658"/>
    <w:rsid w:val="00D23ACA"/>
    <w:rsid w:val="00D26966"/>
    <w:rsid w:val="00D30F6C"/>
    <w:rsid w:val="00D41837"/>
    <w:rsid w:val="00D4606E"/>
    <w:rsid w:val="00D46E57"/>
    <w:rsid w:val="00D514F9"/>
    <w:rsid w:val="00D623FE"/>
    <w:rsid w:val="00D62560"/>
    <w:rsid w:val="00D81318"/>
    <w:rsid w:val="00DA0873"/>
    <w:rsid w:val="00DA5F15"/>
    <w:rsid w:val="00DA6C1B"/>
    <w:rsid w:val="00DB243E"/>
    <w:rsid w:val="00DB78A7"/>
    <w:rsid w:val="00DC2F19"/>
    <w:rsid w:val="00DC7145"/>
    <w:rsid w:val="00DD0B70"/>
    <w:rsid w:val="00DE366E"/>
    <w:rsid w:val="00DE7F3B"/>
    <w:rsid w:val="00DF03AB"/>
    <w:rsid w:val="00DF3F47"/>
    <w:rsid w:val="00DF3F92"/>
    <w:rsid w:val="00E03FF2"/>
    <w:rsid w:val="00E04B9C"/>
    <w:rsid w:val="00E053F1"/>
    <w:rsid w:val="00E06DC9"/>
    <w:rsid w:val="00E12160"/>
    <w:rsid w:val="00E12821"/>
    <w:rsid w:val="00E129E0"/>
    <w:rsid w:val="00E12AFF"/>
    <w:rsid w:val="00E12E08"/>
    <w:rsid w:val="00E14584"/>
    <w:rsid w:val="00E24F95"/>
    <w:rsid w:val="00E26C0B"/>
    <w:rsid w:val="00E4056D"/>
    <w:rsid w:val="00E422F5"/>
    <w:rsid w:val="00E43205"/>
    <w:rsid w:val="00E47DCC"/>
    <w:rsid w:val="00E52AF4"/>
    <w:rsid w:val="00E54E9C"/>
    <w:rsid w:val="00E5517C"/>
    <w:rsid w:val="00E74240"/>
    <w:rsid w:val="00E810B1"/>
    <w:rsid w:val="00E814A2"/>
    <w:rsid w:val="00E8464B"/>
    <w:rsid w:val="00EB1EFB"/>
    <w:rsid w:val="00EB411E"/>
    <w:rsid w:val="00EB4ADE"/>
    <w:rsid w:val="00EB75E1"/>
    <w:rsid w:val="00EC554F"/>
    <w:rsid w:val="00EC60E9"/>
    <w:rsid w:val="00ED1CC6"/>
    <w:rsid w:val="00ED6A8D"/>
    <w:rsid w:val="00ED72DE"/>
    <w:rsid w:val="00EE01EA"/>
    <w:rsid w:val="00EE2DC1"/>
    <w:rsid w:val="00EE3E0E"/>
    <w:rsid w:val="00EF2CDF"/>
    <w:rsid w:val="00F00BEC"/>
    <w:rsid w:val="00F01B87"/>
    <w:rsid w:val="00F03A18"/>
    <w:rsid w:val="00F07F1A"/>
    <w:rsid w:val="00F11178"/>
    <w:rsid w:val="00F11433"/>
    <w:rsid w:val="00F13B54"/>
    <w:rsid w:val="00F24B30"/>
    <w:rsid w:val="00F255A9"/>
    <w:rsid w:val="00F25F30"/>
    <w:rsid w:val="00F4029C"/>
    <w:rsid w:val="00F51A29"/>
    <w:rsid w:val="00F522E3"/>
    <w:rsid w:val="00F54A2E"/>
    <w:rsid w:val="00F61DBD"/>
    <w:rsid w:val="00F643E6"/>
    <w:rsid w:val="00F7169E"/>
    <w:rsid w:val="00F72B99"/>
    <w:rsid w:val="00F778CD"/>
    <w:rsid w:val="00F85A1A"/>
    <w:rsid w:val="00F92C4A"/>
    <w:rsid w:val="00FB514E"/>
    <w:rsid w:val="00FB53C1"/>
    <w:rsid w:val="00FB653C"/>
    <w:rsid w:val="00FB7369"/>
    <w:rsid w:val="00FC0DBC"/>
    <w:rsid w:val="00FC1F6D"/>
    <w:rsid w:val="00FD4CF3"/>
    <w:rsid w:val="00FE017B"/>
    <w:rsid w:val="00FE56F7"/>
    <w:rsid w:val="00FE7789"/>
    <w:rsid w:val="00FF286E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64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44364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44364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144364"/>
    <w:rPr>
      <w:vertAlign w:val="superscript"/>
    </w:rPr>
  </w:style>
  <w:style w:type="paragraph" w:styleId="ListParagraph">
    <w:name w:val="List Paragraph"/>
    <w:basedOn w:val="Normal"/>
    <w:uiPriority w:val="99"/>
    <w:qFormat/>
    <w:rsid w:val="006F781B"/>
    <w:pPr>
      <w:ind w:left="720"/>
    </w:pPr>
  </w:style>
  <w:style w:type="paragraph" w:customStyle="1" w:styleId="ConsPlusNormal">
    <w:name w:val="ConsPlusNormal"/>
    <w:uiPriority w:val="99"/>
    <w:rsid w:val="001F597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99"/>
    <w:rsid w:val="0048409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8409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92E6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2E68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rsid w:val="00B92E6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2E68"/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rsid w:val="00DB24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uiPriority w:val="99"/>
    <w:rsid w:val="00473651"/>
    <w:rPr>
      <w:rFonts w:ascii="Arial" w:hAnsi="Arial" w:cs="Arial"/>
      <w:sz w:val="28"/>
      <w:szCs w:val="28"/>
      <w:u w:val="none"/>
    </w:rPr>
  </w:style>
  <w:style w:type="character" w:customStyle="1" w:styleId="20">
    <w:name w:val="Основной текст (2)"/>
    <w:uiPriority w:val="99"/>
    <w:rsid w:val="00473651"/>
    <w:rPr>
      <w:rFonts w:ascii="Arial" w:hAnsi="Arial" w:cs="Arial"/>
      <w:color w:val="auto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03F5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3F5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3</Pages>
  <Words>737</Words>
  <Characters>4206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subject/>
  <dc:creator>СМОМ</dc:creator>
  <cp:keywords/>
  <dc:description/>
  <cp:lastModifiedBy>Администратор</cp:lastModifiedBy>
  <cp:revision>15</cp:revision>
  <cp:lastPrinted>2021-09-17T11:36:00Z</cp:lastPrinted>
  <dcterms:created xsi:type="dcterms:W3CDTF">2021-06-09T07:47:00Z</dcterms:created>
  <dcterms:modified xsi:type="dcterms:W3CDTF">2021-09-18T09:08:00Z</dcterms:modified>
</cp:coreProperties>
</file>