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E9" w:rsidRPr="00984E86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E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EA">
        <w:rPr>
          <w:rFonts w:ascii="Times New Roman" w:hAnsi="Times New Roman" w:cs="Times New Roman"/>
          <w:sz w:val="28"/>
          <w:szCs w:val="28"/>
        </w:rPr>
        <w:t>Восточный</w:t>
      </w: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FEA">
        <w:rPr>
          <w:rFonts w:ascii="Times New Roman" w:hAnsi="Times New Roman" w:cs="Times New Roman"/>
          <w:sz w:val="28"/>
          <w:szCs w:val="28"/>
        </w:rPr>
        <w:t>РЕШЕНИЕ</w:t>
      </w:r>
    </w:p>
    <w:p w:rsidR="00384CE9" w:rsidRPr="00984E86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CE9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E9" w:rsidRPr="00194FEA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4FEA">
        <w:rPr>
          <w:rFonts w:ascii="Times New Roman" w:hAnsi="Times New Roman" w:cs="Times New Roman"/>
          <w:sz w:val="28"/>
          <w:szCs w:val="28"/>
          <w:u w:val="single"/>
        </w:rPr>
        <w:t xml:space="preserve">16 сентября 2021 года №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Pr="00194FEA">
        <w:rPr>
          <w:rFonts w:ascii="Times New Roman" w:hAnsi="Times New Roman" w:cs="Times New Roman"/>
          <w:sz w:val="28"/>
          <w:szCs w:val="28"/>
          <w:u w:val="single"/>
        </w:rPr>
        <w:t>/3</w:t>
      </w:r>
    </w:p>
    <w:p w:rsidR="00384CE9" w:rsidRPr="00984E86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CE9" w:rsidRPr="00984E86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84CE9" w:rsidRPr="0009186E" w:rsidRDefault="00384CE9" w:rsidP="00984E86">
      <w:pPr>
        <w:widowControl w:val="0"/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принятия решения о применении к депутату Совета депутатов </w:t>
      </w:r>
      <w:r w:rsidRPr="00D623FE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униципального округа Восточный</w:t>
      </w:r>
      <w:r w:rsidRPr="00D623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623FE">
        <w:rPr>
          <w:rFonts w:ascii="Times New Roman" w:hAnsi="Times New Roman" w:cs="Times New Roman"/>
          <w:b/>
          <w:bCs/>
          <w:spacing w:val="-2"/>
          <w:sz w:val="28"/>
          <w:szCs w:val="28"/>
        </w:rPr>
        <w:t>главе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Восточный мер ответственности, установленных частью 7.3-1</w:t>
      </w:r>
      <w:r w:rsidRPr="0009186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Pr="0009186E">
        <w:rPr>
          <w:rFonts w:ascii="Times New Roman" w:hAnsi="Times New Roman" w:cs="Times New Roman"/>
          <w:b/>
          <w:bCs/>
          <w:sz w:val="28"/>
          <w:szCs w:val="28"/>
        </w:rPr>
        <w:t>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384CE9" w:rsidRPr="00984E86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4CE9" w:rsidRDefault="00384CE9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666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частями 7.3-1 и 7.3-2 статьи 40 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09186E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86E">
        <w:rPr>
          <w:rFonts w:ascii="Times New Roman" w:hAnsi="Times New Roman" w:cs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частью 9.5 статьи 13 и частью 6.7 статьи 14 </w:t>
      </w:r>
      <w:r w:rsidRPr="0009186E">
        <w:rPr>
          <w:rFonts w:ascii="Times New Roman" w:hAnsi="Times New Roman" w:cs="Times New Roman"/>
          <w:sz w:val="28"/>
          <w:szCs w:val="28"/>
        </w:rPr>
        <w:t>З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 xml:space="preserve">акона города Москвы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6 ноября 2002 года № 56 </w:t>
      </w:r>
      <w:r w:rsidRPr="00B04FE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B04FE6"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в городе Москве»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86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ями 10 и</w:t>
      </w:r>
      <w:r w:rsidRPr="0009186E">
        <w:rPr>
          <w:rFonts w:ascii="Times New Roman" w:hAnsi="Times New Roman" w:cs="Times New Roman"/>
          <w:sz w:val="28"/>
          <w:szCs w:val="28"/>
        </w:rPr>
        <w:t xml:space="preserve"> 10.1 </w:t>
      </w:r>
      <w:r>
        <w:rPr>
          <w:rFonts w:ascii="Times New Roman" w:hAnsi="Times New Roman" w:cs="Times New Roman"/>
          <w:sz w:val="28"/>
          <w:szCs w:val="28"/>
        </w:rPr>
        <w:t xml:space="preserve">статьи 8.2 </w:t>
      </w:r>
      <w:r w:rsidRPr="0009186E">
        <w:rPr>
          <w:rFonts w:ascii="Times New Roman" w:hAnsi="Times New Roman" w:cs="Times New Roman"/>
          <w:sz w:val="28"/>
          <w:szCs w:val="28"/>
        </w:rPr>
        <w:t>З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>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 xml:space="preserve">города Москвы </w:t>
      </w:r>
      <w:r w:rsidRPr="0009186E">
        <w:rPr>
          <w:rFonts w:ascii="Times New Roman" w:hAnsi="Times New Roman" w:cs="Times New Roman"/>
          <w:sz w:val="28"/>
          <w:szCs w:val="28"/>
        </w:rPr>
        <w:t>от 17 декабря 2014 года № 64 «О мерах по противодействию коррупции в городе Москве»</w:t>
      </w:r>
      <w:r>
        <w:rPr>
          <w:rFonts w:ascii="Times New Roman" w:hAnsi="Times New Roman" w:cs="Times New Roman"/>
          <w:sz w:val="28"/>
          <w:szCs w:val="28"/>
        </w:rPr>
        <w:t xml:space="preserve">, пунктами 26, 26(1), 26(2) и 26(3) приложения к указу Мэра Москвы от 2 марта 2018 года № 10-УМ </w:t>
      </w:r>
      <w:r w:rsidRPr="00893AA0">
        <w:rPr>
          <w:rFonts w:ascii="Times New Roman" w:hAnsi="Times New Roman" w:cs="Times New Roman"/>
          <w:sz w:val="28"/>
          <w:szCs w:val="28"/>
        </w:rPr>
        <w:t>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Pr="00B44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D623F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Восточный решил:</w:t>
      </w:r>
    </w:p>
    <w:p w:rsidR="00384CE9" w:rsidRPr="00DF3F92" w:rsidRDefault="00384CE9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Порядок </w:t>
      </w:r>
      <w:r w:rsidRPr="00DF3F92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</w:t>
      </w:r>
      <w:r w:rsidRPr="005867D1">
        <w:rPr>
          <w:rFonts w:ascii="Times New Roman" w:hAnsi="Times New Roman" w:cs="Times New Roman"/>
          <w:sz w:val="28"/>
          <w:szCs w:val="28"/>
        </w:rPr>
        <w:t xml:space="preserve">депутату Совета депутатов </w:t>
      </w:r>
      <w:r w:rsidRPr="00D623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 Восточный</w:t>
      </w:r>
      <w:r w:rsidRPr="005867D1">
        <w:rPr>
          <w:rFonts w:ascii="Times New Roman" w:hAnsi="Times New Roman" w:cs="Times New Roman"/>
          <w:sz w:val="28"/>
          <w:szCs w:val="28"/>
        </w:rPr>
        <w:t xml:space="preserve">, </w:t>
      </w:r>
      <w:r w:rsidRPr="00D623FE">
        <w:rPr>
          <w:rFonts w:ascii="Times New Roman" w:hAnsi="Times New Roman" w:cs="Times New Roman"/>
          <w:sz w:val="28"/>
          <w:szCs w:val="28"/>
        </w:rPr>
        <w:t xml:space="preserve">главе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DF3F92">
        <w:rPr>
          <w:rFonts w:ascii="Times New Roman" w:hAnsi="Times New Roman" w:cs="Times New Roman"/>
          <w:sz w:val="28"/>
          <w:szCs w:val="28"/>
        </w:rPr>
        <w:t xml:space="preserve"> мер ответственности, установленных частью 7.3-1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статьи </w:t>
      </w:r>
      <w:r w:rsidRPr="00DF3F92">
        <w:rPr>
          <w:rFonts w:ascii="Times New Roman" w:hAnsi="Times New Roman" w:cs="Times New Roman"/>
          <w:sz w:val="28"/>
          <w:szCs w:val="28"/>
          <w:lang w:eastAsia="en-US"/>
        </w:rPr>
        <w:t>40 Ф</w:t>
      </w:r>
      <w:r w:rsidRPr="00DF3F92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09186E">
        <w:rPr>
          <w:rFonts w:ascii="Times New Roman" w:hAnsi="Times New Roman" w:cs="Times New Roman"/>
          <w:sz w:val="28"/>
          <w:szCs w:val="28"/>
        </w:rPr>
        <w:t>от 6</w:t>
      </w:r>
      <w:r w:rsidRPr="00DF3F9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9186E">
        <w:rPr>
          <w:rFonts w:ascii="Times New Roman" w:hAnsi="Times New Roman" w:cs="Times New Roman"/>
          <w:sz w:val="28"/>
          <w:szCs w:val="28"/>
        </w:rPr>
        <w:t xml:space="preserve">2003 </w:t>
      </w:r>
      <w:r w:rsidRPr="00DF3F92">
        <w:rPr>
          <w:rFonts w:ascii="Times New Roman" w:hAnsi="Times New Roman" w:cs="Times New Roman"/>
          <w:sz w:val="28"/>
          <w:szCs w:val="28"/>
        </w:rPr>
        <w:t>года №</w:t>
      </w:r>
      <w:r w:rsidRPr="0009186E">
        <w:rPr>
          <w:rFonts w:ascii="Times New Roman" w:hAnsi="Times New Roman" w:cs="Times New Roman"/>
          <w:sz w:val="28"/>
          <w:szCs w:val="28"/>
        </w:rPr>
        <w:t xml:space="preserve"> 131-ФЗ</w:t>
      </w:r>
      <w:r w:rsidRPr="00DF3F92">
        <w:rPr>
          <w:rFonts w:ascii="Times New Roman" w:hAnsi="Times New Roman" w:cs="Times New Roman"/>
          <w:sz w:val="28"/>
          <w:szCs w:val="28"/>
        </w:rPr>
        <w:t xml:space="preserve"> «</w:t>
      </w:r>
      <w:r w:rsidRPr="000918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Pr="00DF3F9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84CE9" w:rsidRPr="00861BAA" w:rsidRDefault="00384CE9" w:rsidP="00AB0F16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E8F">
        <w:rPr>
          <w:rFonts w:ascii="Times New Roman" w:hAnsi="Times New Roman" w:cs="Times New Roman"/>
          <w:sz w:val="28"/>
          <w:szCs w:val="28"/>
        </w:rPr>
        <w:t>2</w:t>
      </w:r>
      <w:r w:rsidRPr="006F781B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вестник».</w:t>
      </w:r>
    </w:p>
    <w:p w:rsidR="00384CE9" w:rsidRPr="00987CF7" w:rsidRDefault="00384CE9" w:rsidP="00861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8F">
        <w:rPr>
          <w:rFonts w:ascii="Times New Roman" w:hAnsi="Times New Roman" w:cs="Times New Roman"/>
          <w:sz w:val="28"/>
          <w:szCs w:val="28"/>
        </w:rPr>
        <w:t>3</w:t>
      </w:r>
      <w:r w:rsidRPr="00861BAA">
        <w:rPr>
          <w:rFonts w:ascii="Times New Roman" w:hAnsi="Times New Roman" w:cs="Times New Roman"/>
          <w:sz w:val="28"/>
          <w:szCs w:val="28"/>
        </w:rPr>
        <w:t xml:space="preserve">. </w:t>
      </w:r>
      <w:r w:rsidRPr="00987CF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</w:t>
      </w:r>
      <w:r w:rsidRPr="00770072">
        <w:rPr>
          <w:rFonts w:ascii="Times New Roman" w:hAnsi="Times New Roman" w:cs="Times New Roman"/>
          <w:sz w:val="28"/>
          <w:szCs w:val="28"/>
        </w:rPr>
        <w:t xml:space="preserve">на главу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Pr="006A539D">
        <w:rPr>
          <w:rFonts w:ascii="Times New Roman" w:hAnsi="Times New Roman" w:cs="Times New Roman"/>
          <w:sz w:val="28"/>
          <w:szCs w:val="28"/>
        </w:rPr>
        <w:t>Перепечина О.Н.</w:t>
      </w:r>
    </w:p>
    <w:p w:rsidR="00384CE9" w:rsidRPr="00984E86" w:rsidRDefault="00384CE9" w:rsidP="00A7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CE9" w:rsidRDefault="00384CE9" w:rsidP="00A7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округа </w:t>
      </w:r>
    </w:p>
    <w:p w:rsidR="00384CE9" w:rsidRDefault="00384CE9" w:rsidP="007A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40E9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О.Н.Перепечин</w:t>
      </w:r>
    </w:p>
    <w:p w:rsidR="00384CE9" w:rsidRDefault="00384CE9" w:rsidP="00AF7A08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384CE9" w:rsidRPr="00AB3EA3" w:rsidRDefault="00384CE9" w:rsidP="00AF7A08">
      <w:pPr>
        <w:tabs>
          <w:tab w:val="left" w:pos="9923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507ED">
        <w:rPr>
          <w:rFonts w:ascii="Times New Roman" w:hAnsi="Times New Roman" w:cs="Times New Roman"/>
          <w:sz w:val="28"/>
          <w:szCs w:val="28"/>
        </w:rPr>
        <w:t>Приложение</w:t>
      </w:r>
    </w:p>
    <w:p w:rsidR="00384CE9" w:rsidRPr="00AB3EA3" w:rsidRDefault="00384CE9" w:rsidP="00AF7A08">
      <w:pPr>
        <w:tabs>
          <w:tab w:val="lef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75CA8">
        <w:rPr>
          <w:rFonts w:ascii="Times New Roman" w:hAnsi="Times New Roman" w:cs="Times New Roman"/>
          <w:sz w:val="28"/>
          <w:szCs w:val="28"/>
        </w:rPr>
        <w:t>решению Совета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75CA8"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Pr="00D623F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</w:p>
    <w:p w:rsidR="00384CE9" w:rsidRPr="00AB3EA3" w:rsidRDefault="00384CE9" w:rsidP="00AF7A08">
      <w:pPr>
        <w:tabs>
          <w:tab w:val="lef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сентября 2021</w:t>
      </w:r>
      <w:r w:rsidRPr="00AB3E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/3</w:t>
      </w:r>
    </w:p>
    <w:p w:rsidR="00384CE9" w:rsidRPr="00AB3EA3" w:rsidRDefault="00384CE9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CE9" w:rsidRDefault="00384CE9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84CE9" w:rsidRDefault="00384CE9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депутату Совета депутатов </w:t>
      </w:r>
      <w:r w:rsidRPr="00D623F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D623FE">
        <w:rPr>
          <w:rFonts w:ascii="Times New Roman" w:hAnsi="Times New Roman" w:cs="Times New Roman"/>
          <w:b/>
          <w:bCs/>
          <w:sz w:val="28"/>
          <w:szCs w:val="28"/>
        </w:rPr>
        <w:t xml:space="preserve">, главе муниципального округа </w:t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 мер ответственности, установленных частью 7.3-1 </w:t>
      </w:r>
      <w:r w:rsidRPr="009B26C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от 6 октября 2003 года №131-ФЗ «Об общих принципах организации местного самоуправления </w:t>
      </w:r>
    </w:p>
    <w:p w:rsidR="00384CE9" w:rsidRPr="009B26CE" w:rsidRDefault="00384CE9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6CE"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Федерации»</w:t>
      </w:r>
    </w:p>
    <w:p w:rsidR="00384CE9" w:rsidRDefault="00384CE9" w:rsidP="009B26CE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E9" w:rsidRDefault="00384CE9" w:rsidP="009B26CE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E9" w:rsidRDefault="00384CE9" w:rsidP="00E814A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Pr="00CD4D2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Восточный (далее – Совет депутатов) решения о применении к депутату Совета депутатов  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депутат) </w:t>
      </w:r>
      <w:r w:rsidRPr="008247B2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47B2">
        <w:rPr>
          <w:rFonts w:ascii="Times New Roman" w:hAnsi="Times New Roman" w:cs="Times New Roman"/>
          <w:sz w:val="28"/>
          <w:szCs w:val="28"/>
        </w:rPr>
        <w:t xml:space="preserve"> ответственности,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 пунктом 1, 2 или 4 </w:t>
      </w:r>
      <w:r w:rsidRPr="008247B2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47B2">
        <w:rPr>
          <w:rFonts w:ascii="Times New Roman" w:hAnsi="Times New Roman" w:cs="Times New Roman"/>
          <w:sz w:val="28"/>
          <w:szCs w:val="28"/>
        </w:rPr>
        <w:t xml:space="preserve"> 7.3-1 </w:t>
      </w:r>
      <w:r w:rsidRPr="008247B2">
        <w:rPr>
          <w:rFonts w:ascii="Times New Roman" w:hAnsi="Times New Roman" w:cs="Times New Roman"/>
          <w:sz w:val="28"/>
          <w:szCs w:val="28"/>
          <w:lang w:eastAsia="en-US"/>
        </w:rPr>
        <w:t>статьи 40 Ф</w:t>
      </w:r>
      <w:r w:rsidRPr="008247B2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Pr="00972936">
        <w:rPr>
          <w:rFonts w:ascii="Times New Roman" w:hAnsi="Times New Roman" w:cs="Times New Roman"/>
          <w:sz w:val="28"/>
          <w:szCs w:val="28"/>
        </w:rPr>
        <w:t xml:space="preserve">закона от 6 октября 2003 года № 131-ФЗ «Об общих принципах организации местного самоуправления в Российской Федерации», к главе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972936"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округа)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72936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Pr="008247B2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ойпунктом1 указанной ч</w:t>
      </w:r>
      <w:r w:rsidRPr="008247B2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и (далее – мера ответственности)</w:t>
      </w:r>
      <w:r w:rsidRPr="005C24A3">
        <w:rPr>
          <w:rFonts w:ascii="Times New Roman" w:hAnsi="Times New Roman" w:cs="Times New Roman"/>
          <w:sz w:val="28"/>
          <w:szCs w:val="28"/>
        </w:rPr>
        <w:t>.</w:t>
      </w:r>
    </w:p>
    <w:p w:rsidR="00384CE9" w:rsidRDefault="00384CE9" w:rsidP="004845C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3CCD">
        <w:rPr>
          <w:rFonts w:ascii="Times New Roman" w:hAnsi="Times New Roman" w:cs="Times New Roman"/>
          <w:sz w:val="28"/>
          <w:szCs w:val="28"/>
        </w:rPr>
        <w:t xml:space="preserve">2. К депутату, главе </w:t>
      </w:r>
      <w:r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3CCD">
        <w:rPr>
          <w:rFonts w:ascii="Times New Roman" w:hAnsi="Times New Roman" w:cs="Times New Roman"/>
          <w:sz w:val="28"/>
          <w:szCs w:val="28"/>
        </w:rPr>
        <w:t>(далее – лицо, замещающее муниципальную должность)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3CCD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ившим недостоверные</w:t>
      </w:r>
      <w:r w:rsidRPr="00843CCD">
        <w:rPr>
          <w:rFonts w:ascii="Times New Roman" w:hAnsi="Times New Roman" w:cs="Times New Roman"/>
          <w:sz w:val="28"/>
          <w:szCs w:val="28"/>
        </w:rPr>
        <w:t xml:space="preserve"> или неполны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CCD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3CCD">
        <w:rPr>
          <w:rFonts w:ascii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3CCD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3CCD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 xml:space="preserve">мера ответственности применяется, </w:t>
      </w:r>
      <w:r w:rsidRPr="00843CCD">
        <w:rPr>
          <w:rFonts w:ascii="Times New Roman" w:hAnsi="Times New Roman" w:cs="Times New Roman"/>
          <w:sz w:val="28"/>
          <w:szCs w:val="28"/>
        </w:rPr>
        <w:t xml:space="preserve">если искажение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843CCD">
        <w:rPr>
          <w:rFonts w:ascii="Times New Roman" w:hAnsi="Times New Roman" w:cs="Times New Roman"/>
          <w:sz w:val="28"/>
          <w:szCs w:val="28"/>
        </w:rPr>
        <w:t>сведений является несущественным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3CCD">
        <w:rPr>
          <w:rFonts w:ascii="Times New Roman" w:hAnsi="Times New Roman" w:cs="Times New Roman"/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26(2) приложения к </w:t>
      </w:r>
      <w:r w:rsidRPr="00843CCD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3CCD">
        <w:rPr>
          <w:rFonts w:ascii="Times New Roman" w:hAnsi="Times New Roman" w:cs="Times New Roman"/>
          <w:sz w:val="28"/>
          <w:szCs w:val="28"/>
        </w:rPr>
        <w:t xml:space="preserve"> Мэра Москвы от 2 марта 2018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3CCD">
        <w:rPr>
          <w:rFonts w:ascii="Times New Roman" w:hAnsi="Times New Roman" w:cs="Times New Roman"/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части 7.3 статьи 40 Федерального закона «Об общих принципах организации местного самоуправления в Российской Федерации»(далее – заявление).</w:t>
      </w: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22E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</w:t>
      </w:r>
      <w:r w:rsidRPr="00F522E3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 xml:space="preserve">ю заявления </w:t>
      </w:r>
      <w:r w:rsidRPr="00F522E3">
        <w:rPr>
          <w:rFonts w:ascii="Times New Roman" w:hAnsi="Times New Roman" w:cs="Times New Roman"/>
          <w:sz w:val="28"/>
          <w:szCs w:val="28"/>
        </w:rPr>
        <w:t xml:space="preserve">в день его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Совет депутатов; </w:t>
      </w: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уведомление лица, замещающего муниципальную должность, в отношении которого поступило заявление (по электронной почте и (или) телефону), н</w:t>
      </w:r>
      <w:r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rFonts w:ascii="Times New Roman" w:hAnsi="Times New Roman" w:cs="Times New Roman"/>
          <w:sz w:val="28"/>
          <w:szCs w:val="28"/>
        </w:rPr>
        <w:t>указанному лицу в день его обращения (письменного или устного) к главе муниципального округа о</w:t>
      </w:r>
      <w:r>
        <w:rPr>
          <w:rFonts w:ascii="Times New Roman" w:hAnsi="Times New Roman" w:cs="Times New Roman"/>
          <w:sz w:val="28"/>
          <w:szCs w:val="28"/>
        </w:rPr>
        <w:t xml:space="preserve"> ее предоставлении;</w:t>
      </w:r>
    </w:p>
    <w:p w:rsidR="00384CE9" w:rsidRDefault="00384CE9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направление копии заявления председателю комиссии Совета депутатов </w:t>
      </w:r>
      <w:r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1F1312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комиссия), н</w:t>
      </w:r>
      <w:r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днем регистрации заявления. </w:t>
      </w:r>
    </w:p>
    <w:p w:rsidR="00384CE9" w:rsidRDefault="00384CE9" w:rsidP="0040160C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Комиссия рассматривает заявление в соответствии с Положением об этой </w:t>
      </w:r>
      <w:r w:rsidRPr="00CC1449">
        <w:rPr>
          <w:rFonts w:ascii="Times New Roman" w:hAnsi="Times New Roman" w:cs="Times New Roman"/>
          <w:sz w:val="28"/>
          <w:szCs w:val="28"/>
        </w:rPr>
        <w:t>комиссии, утвержденным решением Совета депутатов</w:t>
      </w:r>
      <w:r w:rsidRPr="008C3B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3B3C">
        <w:rPr>
          <w:rFonts w:ascii="Times New Roman" w:hAnsi="Times New Roman" w:cs="Times New Roman"/>
          <w:sz w:val="28"/>
          <w:szCs w:val="28"/>
        </w:rPr>
        <w:t>с учетом особенностей, установленных настоящим Порядком</w:t>
      </w:r>
      <w:r w:rsidRPr="00CC1449">
        <w:rPr>
          <w:rFonts w:ascii="Times New Roman" w:hAnsi="Times New Roman" w:cs="Times New Roman"/>
          <w:sz w:val="28"/>
          <w:szCs w:val="28"/>
        </w:rPr>
        <w:t>.</w:t>
      </w:r>
    </w:p>
    <w:p w:rsidR="00384CE9" w:rsidRDefault="00384CE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комиссия в срок, не превышающий двадцати календарных дней после дня регистрации заявления, а если заявление поступило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работе Совета депутатов,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двадцати календарных дней после дня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окончания этого перерыва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вносит в Совет депутатов </w:t>
      </w:r>
      <w:r w:rsidRPr="000C717A">
        <w:rPr>
          <w:rFonts w:ascii="Times New Roman" w:hAnsi="Times New Roman" w:cs="Times New Roman"/>
          <w:sz w:val="28"/>
          <w:szCs w:val="28"/>
        </w:rPr>
        <w:t xml:space="preserve">заключение комиссии, которое должно содержать </w:t>
      </w:r>
      <w:r>
        <w:rPr>
          <w:rFonts w:ascii="Times New Roman" w:hAnsi="Times New Roman" w:cs="Times New Roman"/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rFonts w:ascii="Times New Roman" w:hAnsi="Times New Roman" w:cs="Times New Roman"/>
          <w:sz w:val="28"/>
          <w:szCs w:val="28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rFonts w:ascii="Times New Roman" w:hAnsi="Times New Roman" w:cs="Times New Roman"/>
          <w:sz w:val="28"/>
          <w:szCs w:val="28"/>
        </w:rPr>
        <w:t>, а также проект соответствующего решения Совета депутатов.</w:t>
      </w:r>
    </w:p>
    <w:p w:rsidR="00384CE9" w:rsidRDefault="00384CE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поступление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:rsidR="00384CE9" w:rsidRDefault="00384CE9" w:rsidP="00CF749F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160C">
        <w:rPr>
          <w:rFonts w:ascii="Times New Roman" w:hAnsi="Times New Roman" w:cs="Times New Roman"/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тридцати календарных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Pr="0040160C">
        <w:rPr>
          <w:rFonts w:ascii="Times New Roman" w:hAnsi="Times New Roman" w:cs="Times New Roman"/>
          <w:sz w:val="28"/>
          <w:szCs w:val="28"/>
        </w:rPr>
        <w:t>со дня его регистрации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Pr="0040160C">
        <w:rPr>
          <w:rFonts w:ascii="Times New Roman" w:hAnsi="Times New Roman" w:cs="Times New Roman"/>
          <w:sz w:val="28"/>
          <w:szCs w:val="28"/>
        </w:rPr>
        <w:t xml:space="preserve">заявление поступило в Совет депутатов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:rsidR="00384CE9" w:rsidRDefault="00384CE9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34D4A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заявления лицу, замещающему муниципальную должность, присутствующему на заседании Совета депутатов, </w:t>
      </w:r>
      <w:r w:rsidRPr="00934D4A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934D4A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4D4A">
        <w:rPr>
          <w:rFonts w:ascii="Times New Roman" w:hAnsi="Times New Roman" w:cs="Times New Roman"/>
          <w:sz w:val="28"/>
          <w:szCs w:val="28"/>
        </w:rPr>
        <w:t xml:space="preserve"> дать депутатам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Совета депутатов пояснения </w:t>
      </w:r>
      <w:r w:rsidRPr="00934D4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фактам, изложенным в заявлении.</w:t>
      </w:r>
    </w:p>
    <w:p w:rsidR="00384CE9" w:rsidRDefault="00384CE9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384CE9" w:rsidRPr="00E03FF2" w:rsidRDefault="00384CE9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3FF2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и заключения комиссии (при его наличии) </w:t>
      </w:r>
      <w:r w:rsidRPr="00E03FF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Pr="00E03FF2">
        <w:rPr>
          <w:rFonts w:ascii="Times New Roman" w:hAnsi="Times New Roman" w:cs="Times New Roman"/>
          <w:sz w:val="28"/>
          <w:szCs w:val="28"/>
        </w:rPr>
        <w:t xml:space="preserve"> принимает открытым голосованием большинством голосов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03FF2">
        <w:rPr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CE9" w:rsidRDefault="00384CE9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0D9A">
        <w:rPr>
          <w:rFonts w:ascii="Times New Roman" w:hAnsi="Times New Roman" w:cs="Times New Roman"/>
          <w:sz w:val="28"/>
          <w:szCs w:val="28"/>
        </w:rPr>
        <w:t>. При принятии решения о применении к лицу, замещающему муниципальную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9A">
        <w:rPr>
          <w:rFonts w:ascii="Times New Roman" w:hAnsi="Times New Roman" w:cs="Times New Roman"/>
          <w:sz w:val="28"/>
          <w:szCs w:val="28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384CE9" w:rsidRDefault="00384CE9" w:rsidP="009A0C5B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E03FF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E03FF2">
        <w:rPr>
          <w:rFonts w:ascii="Times New Roman" w:hAnsi="Times New Roman" w:cs="Times New Roman"/>
          <w:sz w:val="28"/>
          <w:szCs w:val="28"/>
          <w:lang w:eastAsia="en-US"/>
        </w:rPr>
        <w:t>Лицо, зам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ещающее муниципальную должность и являющееся депутатом, </w:t>
      </w:r>
      <w:r w:rsidRPr="00E03FF2">
        <w:rPr>
          <w:rFonts w:ascii="Times New Roman" w:hAnsi="Times New Roman" w:cs="Times New Roman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:rsidR="00384CE9" w:rsidRPr="00684477" w:rsidRDefault="00384CE9" w:rsidP="00400D9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845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 случае если заявление поступило в отношении нескольких лиц, замещающих муниципальную должность, решение о применении меры ответственности</w:t>
      </w:r>
      <w:r w:rsidRPr="00684477">
        <w:rPr>
          <w:rFonts w:ascii="Times New Roman" w:hAnsi="Times New Roman" w:cs="Times New Roman"/>
          <w:sz w:val="28"/>
          <w:szCs w:val="28"/>
        </w:rPr>
        <w:t xml:space="preserve"> принимается отдельно в отношении каждого лица.</w:t>
      </w:r>
    </w:p>
    <w:p w:rsidR="00384CE9" w:rsidRDefault="00384CE9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4399E">
        <w:rPr>
          <w:rFonts w:ascii="Times New Roman" w:hAnsi="Times New Roman" w:cs="Times New Roman"/>
          <w:sz w:val="28"/>
          <w:szCs w:val="28"/>
        </w:rPr>
        <w:t xml:space="preserve">. 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54399E">
        <w:rPr>
          <w:rFonts w:ascii="Times New Roman" w:hAnsi="Times New Roman" w:cs="Times New Roman"/>
          <w:sz w:val="28"/>
          <w:szCs w:val="28"/>
          <w:lang w:eastAsia="en-US"/>
        </w:rPr>
        <w:t xml:space="preserve">о применении </w:t>
      </w:r>
      <w:r w:rsidRPr="004845C2">
        <w:rPr>
          <w:rFonts w:ascii="Times New Roman" w:hAnsi="Times New Roman" w:cs="Times New Roman"/>
          <w:sz w:val="28"/>
          <w:szCs w:val="28"/>
          <w:lang w:eastAsia="en-US"/>
        </w:rPr>
        <w:t>к лицу,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721A14">
        <w:rPr>
          <w:rFonts w:ascii="Times New Roman" w:hAnsi="Times New Roman" w:cs="Times New Roman"/>
          <w:sz w:val="28"/>
          <w:szCs w:val="28"/>
          <w:lang w:eastAsia="en-US"/>
        </w:rPr>
        <w:t>замещающему муниципальную должность,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4399E">
        <w:rPr>
          <w:rFonts w:ascii="Times New Roman" w:hAnsi="Times New Roman" w:cs="Times New Roman"/>
          <w:sz w:val="28"/>
          <w:szCs w:val="28"/>
          <w:lang w:eastAsia="en-US"/>
        </w:rPr>
        <w:t xml:space="preserve">меры ответственности </w:t>
      </w:r>
      <w:r w:rsidRPr="00721A14">
        <w:rPr>
          <w:rFonts w:ascii="Times New Roman" w:hAnsi="Times New Roman" w:cs="Times New Roman"/>
          <w:sz w:val="28"/>
          <w:szCs w:val="28"/>
        </w:rPr>
        <w:t>подписывает глава муниципального округа</w:t>
      </w:r>
      <w:r w:rsidRPr="00721A14">
        <w:rPr>
          <w:rFonts w:ascii="Times New Roman" w:hAnsi="Times New Roman" w:cs="Times New Roman"/>
          <w:sz w:val="28"/>
          <w:szCs w:val="28"/>
          <w:lang w:eastAsia="en-US"/>
        </w:rPr>
        <w:t xml:space="preserve">, а в случае если заявление поступило в отношении </w:t>
      </w:r>
      <w:r w:rsidRPr="00721A14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Pr="0054399E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заместитель П</w:t>
      </w:r>
      <w:r w:rsidRPr="0054399E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Совета депутатов</w:t>
      </w:r>
      <w:r w:rsidRPr="0054399E">
        <w:rPr>
          <w:rFonts w:ascii="Times New Roman" w:hAnsi="Times New Roman" w:cs="Times New Roman"/>
          <w:sz w:val="28"/>
          <w:szCs w:val="28"/>
        </w:rPr>
        <w:t>.</w:t>
      </w:r>
    </w:p>
    <w:p w:rsidR="00384CE9" w:rsidRPr="008115A1" w:rsidRDefault="00384CE9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115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15A1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Совета депутатов </w:t>
      </w:r>
      <w:r w:rsidRPr="00535095">
        <w:rPr>
          <w:rFonts w:ascii="Times New Roman" w:hAnsi="Times New Roman" w:cs="Times New Roman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меры ответственности направляется Мэру Москвы </w:t>
      </w:r>
      <w:r w:rsidRPr="008115A1">
        <w:rPr>
          <w:rFonts w:ascii="Times New Roman" w:hAnsi="Times New Roman" w:cs="Times New Roman"/>
          <w:sz w:val="28"/>
          <w:szCs w:val="28"/>
          <w:lang w:eastAsia="en-US"/>
        </w:rPr>
        <w:t xml:space="preserve">не позднее чем через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ascii="Times New Roman" w:hAnsi="Times New Roman" w:cs="Times New Roman"/>
          <w:sz w:val="28"/>
          <w:szCs w:val="28"/>
          <w:lang w:eastAsia="en-US"/>
        </w:rPr>
        <w:t>дня его принятия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Pr="00684477">
        <w:rPr>
          <w:rFonts w:ascii="Times New Roman" w:hAnsi="Times New Roman" w:cs="Times New Roman"/>
          <w:sz w:val="28"/>
          <w:szCs w:val="28"/>
          <w:lang w:eastAsia="en-US"/>
        </w:rPr>
        <w:t xml:space="preserve">подлежит официальному опубликованию в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r w:rsidRPr="00684477">
        <w:rPr>
          <w:rFonts w:ascii="Times New Roman" w:hAnsi="Times New Roman" w:cs="Times New Roman"/>
          <w:sz w:val="28"/>
          <w:szCs w:val="28"/>
          <w:lang w:eastAsia="en-US"/>
        </w:rPr>
        <w:t>, установленн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684477">
        <w:rPr>
          <w:rFonts w:ascii="Times New Roman" w:hAnsi="Times New Roman" w:cs="Times New Roman"/>
          <w:sz w:val="28"/>
          <w:szCs w:val="28"/>
          <w:lang w:eastAsia="en-US"/>
        </w:rPr>
        <w:t xml:space="preserve"> Уставом </w:t>
      </w:r>
      <w:r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B4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84477">
        <w:rPr>
          <w:rFonts w:ascii="Times New Roman" w:hAnsi="Times New Roman" w:cs="Times New Roman"/>
          <w:sz w:val="28"/>
          <w:szCs w:val="28"/>
          <w:lang w:eastAsia="en-US"/>
        </w:rPr>
        <w:t xml:space="preserve"> для официального опубликования муниципальных правовых актов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84CE9" w:rsidRPr="008247B2" w:rsidRDefault="00384CE9" w:rsidP="007507ED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CE9" w:rsidRPr="008247B2" w:rsidSect="00984E86">
      <w:headerReference w:type="default" r:id="rId6"/>
      <w:pgSz w:w="11906" w:h="16838"/>
      <w:pgMar w:top="851" w:right="851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E9" w:rsidRDefault="00384CE9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4CE9" w:rsidRDefault="00384CE9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E9" w:rsidRDefault="00384CE9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4CE9" w:rsidRDefault="00384CE9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E9" w:rsidRPr="006F5407" w:rsidRDefault="00384CE9" w:rsidP="006F5407">
    <w:pPr>
      <w:pStyle w:val="Header"/>
      <w:jc w:val="center"/>
      <w:rPr>
        <w:rFonts w:ascii="Times New Roman" w:hAnsi="Times New Roman" w:cs="Times New Roman"/>
      </w:rPr>
    </w:pPr>
    <w:r w:rsidRPr="00D4606E">
      <w:rPr>
        <w:rFonts w:ascii="Times New Roman" w:hAnsi="Times New Roman" w:cs="Times New Roman"/>
      </w:rPr>
      <w:fldChar w:fldCharType="begin"/>
    </w:r>
    <w:r w:rsidRPr="00D4606E">
      <w:rPr>
        <w:rFonts w:ascii="Times New Roman" w:hAnsi="Times New Roman" w:cs="Times New Roman"/>
      </w:rPr>
      <w:instrText>PAGE   \* MERGEFORMAT</w:instrText>
    </w:r>
    <w:r w:rsidRPr="00D4606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D4606E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9C"/>
    <w:rsid w:val="000016EE"/>
    <w:rsid w:val="00004E6F"/>
    <w:rsid w:val="000063BE"/>
    <w:rsid w:val="000116F5"/>
    <w:rsid w:val="00017808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6D3C"/>
    <w:rsid w:val="0009186E"/>
    <w:rsid w:val="000A1573"/>
    <w:rsid w:val="000A244F"/>
    <w:rsid w:val="000A3595"/>
    <w:rsid w:val="000A3ED1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12763"/>
    <w:rsid w:val="001215BB"/>
    <w:rsid w:val="00121A80"/>
    <w:rsid w:val="00127FF6"/>
    <w:rsid w:val="00144364"/>
    <w:rsid w:val="001566B1"/>
    <w:rsid w:val="00156EB0"/>
    <w:rsid w:val="001637FD"/>
    <w:rsid w:val="001745C3"/>
    <w:rsid w:val="00177D04"/>
    <w:rsid w:val="0018751F"/>
    <w:rsid w:val="0018798A"/>
    <w:rsid w:val="00191D5F"/>
    <w:rsid w:val="00192664"/>
    <w:rsid w:val="00194FEA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6AAA"/>
    <w:rsid w:val="001F7BAC"/>
    <w:rsid w:val="00206B63"/>
    <w:rsid w:val="00216EB5"/>
    <w:rsid w:val="00222693"/>
    <w:rsid w:val="0022386E"/>
    <w:rsid w:val="00223E35"/>
    <w:rsid w:val="00224879"/>
    <w:rsid w:val="00233C7E"/>
    <w:rsid w:val="002359C9"/>
    <w:rsid w:val="002369C0"/>
    <w:rsid w:val="0024515B"/>
    <w:rsid w:val="002455D5"/>
    <w:rsid w:val="002476C3"/>
    <w:rsid w:val="00262EF4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E226A"/>
    <w:rsid w:val="002E7D4C"/>
    <w:rsid w:val="002F6A39"/>
    <w:rsid w:val="0030142D"/>
    <w:rsid w:val="00307782"/>
    <w:rsid w:val="00322C28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8073D"/>
    <w:rsid w:val="0038324D"/>
    <w:rsid w:val="00384CE9"/>
    <w:rsid w:val="0039442F"/>
    <w:rsid w:val="0039666B"/>
    <w:rsid w:val="003A61B6"/>
    <w:rsid w:val="003A66BA"/>
    <w:rsid w:val="003B2822"/>
    <w:rsid w:val="003B2D23"/>
    <w:rsid w:val="003B7D67"/>
    <w:rsid w:val="003C5E58"/>
    <w:rsid w:val="003D536E"/>
    <w:rsid w:val="003E2EF1"/>
    <w:rsid w:val="003E428C"/>
    <w:rsid w:val="003E4B33"/>
    <w:rsid w:val="003F2CDB"/>
    <w:rsid w:val="00400D9A"/>
    <w:rsid w:val="0040160C"/>
    <w:rsid w:val="004041C0"/>
    <w:rsid w:val="004151E8"/>
    <w:rsid w:val="00441DE5"/>
    <w:rsid w:val="004454D9"/>
    <w:rsid w:val="0046305B"/>
    <w:rsid w:val="00473651"/>
    <w:rsid w:val="0048409F"/>
    <w:rsid w:val="004845C2"/>
    <w:rsid w:val="00496515"/>
    <w:rsid w:val="004A4ADB"/>
    <w:rsid w:val="004A5775"/>
    <w:rsid w:val="004C0767"/>
    <w:rsid w:val="004C1E8F"/>
    <w:rsid w:val="004C2164"/>
    <w:rsid w:val="004C5DB7"/>
    <w:rsid w:val="004F309D"/>
    <w:rsid w:val="00503F5F"/>
    <w:rsid w:val="00533B4B"/>
    <w:rsid w:val="00535095"/>
    <w:rsid w:val="0053637C"/>
    <w:rsid w:val="0054399E"/>
    <w:rsid w:val="0054579A"/>
    <w:rsid w:val="005558D2"/>
    <w:rsid w:val="005564EE"/>
    <w:rsid w:val="00563E2B"/>
    <w:rsid w:val="00564865"/>
    <w:rsid w:val="005867D1"/>
    <w:rsid w:val="0058699B"/>
    <w:rsid w:val="005900D7"/>
    <w:rsid w:val="0059098A"/>
    <w:rsid w:val="005A20D2"/>
    <w:rsid w:val="005A3148"/>
    <w:rsid w:val="005B4036"/>
    <w:rsid w:val="005C24A3"/>
    <w:rsid w:val="005D0D68"/>
    <w:rsid w:val="005F15BE"/>
    <w:rsid w:val="005F1ACD"/>
    <w:rsid w:val="005F4D83"/>
    <w:rsid w:val="00602893"/>
    <w:rsid w:val="00611159"/>
    <w:rsid w:val="00616FF1"/>
    <w:rsid w:val="00622592"/>
    <w:rsid w:val="006267B6"/>
    <w:rsid w:val="00642CF7"/>
    <w:rsid w:val="00646267"/>
    <w:rsid w:val="00653139"/>
    <w:rsid w:val="006603C7"/>
    <w:rsid w:val="006612C3"/>
    <w:rsid w:val="00663AA0"/>
    <w:rsid w:val="00672D49"/>
    <w:rsid w:val="00673B7C"/>
    <w:rsid w:val="00680C1F"/>
    <w:rsid w:val="00684477"/>
    <w:rsid w:val="00687CAC"/>
    <w:rsid w:val="00687D6A"/>
    <w:rsid w:val="00693F5A"/>
    <w:rsid w:val="00694573"/>
    <w:rsid w:val="006A539D"/>
    <w:rsid w:val="006A5D95"/>
    <w:rsid w:val="006B779F"/>
    <w:rsid w:val="006C07D1"/>
    <w:rsid w:val="006C3C68"/>
    <w:rsid w:val="006C4158"/>
    <w:rsid w:val="006C7BB3"/>
    <w:rsid w:val="006D72C0"/>
    <w:rsid w:val="006F3193"/>
    <w:rsid w:val="006F5407"/>
    <w:rsid w:val="006F781B"/>
    <w:rsid w:val="0071195E"/>
    <w:rsid w:val="00715F70"/>
    <w:rsid w:val="0071667B"/>
    <w:rsid w:val="00721A1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6366F"/>
    <w:rsid w:val="00766AB2"/>
    <w:rsid w:val="00770072"/>
    <w:rsid w:val="00774A2D"/>
    <w:rsid w:val="00782CC9"/>
    <w:rsid w:val="00783504"/>
    <w:rsid w:val="00787067"/>
    <w:rsid w:val="00787A01"/>
    <w:rsid w:val="007A066F"/>
    <w:rsid w:val="007B0629"/>
    <w:rsid w:val="007B0FA3"/>
    <w:rsid w:val="007D1CBC"/>
    <w:rsid w:val="007D25B7"/>
    <w:rsid w:val="007F4B93"/>
    <w:rsid w:val="007F7189"/>
    <w:rsid w:val="008044DE"/>
    <w:rsid w:val="00805E58"/>
    <w:rsid w:val="008115A1"/>
    <w:rsid w:val="0081718E"/>
    <w:rsid w:val="00821E52"/>
    <w:rsid w:val="008247B2"/>
    <w:rsid w:val="0083396C"/>
    <w:rsid w:val="00843CCD"/>
    <w:rsid w:val="00861462"/>
    <w:rsid w:val="00861BAA"/>
    <w:rsid w:val="00861F3C"/>
    <w:rsid w:val="00880A92"/>
    <w:rsid w:val="00887898"/>
    <w:rsid w:val="00891E65"/>
    <w:rsid w:val="00893AA0"/>
    <w:rsid w:val="00896D5D"/>
    <w:rsid w:val="008A65C0"/>
    <w:rsid w:val="008B4D39"/>
    <w:rsid w:val="008C3644"/>
    <w:rsid w:val="008C3B3C"/>
    <w:rsid w:val="008D5357"/>
    <w:rsid w:val="008F3EC1"/>
    <w:rsid w:val="008F5EF2"/>
    <w:rsid w:val="00904743"/>
    <w:rsid w:val="0090692E"/>
    <w:rsid w:val="0091546F"/>
    <w:rsid w:val="009229D4"/>
    <w:rsid w:val="00923E3B"/>
    <w:rsid w:val="00927371"/>
    <w:rsid w:val="009312DD"/>
    <w:rsid w:val="00934D4A"/>
    <w:rsid w:val="00940DA8"/>
    <w:rsid w:val="00941E36"/>
    <w:rsid w:val="00943D32"/>
    <w:rsid w:val="00944C4E"/>
    <w:rsid w:val="00945151"/>
    <w:rsid w:val="00957FB1"/>
    <w:rsid w:val="0096592A"/>
    <w:rsid w:val="00967BF9"/>
    <w:rsid w:val="00972936"/>
    <w:rsid w:val="009769A2"/>
    <w:rsid w:val="00984E86"/>
    <w:rsid w:val="00987740"/>
    <w:rsid w:val="00987CF7"/>
    <w:rsid w:val="00993601"/>
    <w:rsid w:val="00994EE7"/>
    <w:rsid w:val="009A0C5B"/>
    <w:rsid w:val="009B0185"/>
    <w:rsid w:val="009B26CE"/>
    <w:rsid w:val="009D5633"/>
    <w:rsid w:val="009D66B5"/>
    <w:rsid w:val="009F52A0"/>
    <w:rsid w:val="009F5E66"/>
    <w:rsid w:val="00A041BE"/>
    <w:rsid w:val="00A10196"/>
    <w:rsid w:val="00A10250"/>
    <w:rsid w:val="00A20D22"/>
    <w:rsid w:val="00A25152"/>
    <w:rsid w:val="00A31E5F"/>
    <w:rsid w:val="00A346C8"/>
    <w:rsid w:val="00A40F30"/>
    <w:rsid w:val="00A75A37"/>
    <w:rsid w:val="00A775F4"/>
    <w:rsid w:val="00A77E13"/>
    <w:rsid w:val="00A8637F"/>
    <w:rsid w:val="00A9303B"/>
    <w:rsid w:val="00AA2C4E"/>
    <w:rsid w:val="00AB0F16"/>
    <w:rsid w:val="00AB3EA3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AF7A08"/>
    <w:rsid w:val="00B04FE6"/>
    <w:rsid w:val="00B13E6D"/>
    <w:rsid w:val="00B162A1"/>
    <w:rsid w:val="00B174F5"/>
    <w:rsid w:val="00B23C25"/>
    <w:rsid w:val="00B27F7F"/>
    <w:rsid w:val="00B44E8F"/>
    <w:rsid w:val="00B5232C"/>
    <w:rsid w:val="00B55199"/>
    <w:rsid w:val="00B578AE"/>
    <w:rsid w:val="00B75CA8"/>
    <w:rsid w:val="00B92E68"/>
    <w:rsid w:val="00B93B37"/>
    <w:rsid w:val="00BA4111"/>
    <w:rsid w:val="00BB3B91"/>
    <w:rsid w:val="00BC6B36"/>
    <w:rsid w:val="00BD5D0D"/>
    <w:rsid w:val="00BE217D"/>
    <w:rsid w:val="00BE387A"/>
    <w:rsid w:val="00BE5151"/>
    <w:rsid w:val="00BE6870"/>
    <w:rsid w:val="00BF7C23"/>
    <w:rsid w:val="00C0504D"/>
    <w:rsid w:val="00C301E8"/>
    <w:rsid w:val="00C32397"/>
    <w:rsid w:val="00C33E69"/>
    <w:rsid w:val="00C46ADE"/>
    <w:rsid w:val="00C50B40"/>
    <w:rsid w:val="00C62765"/>
    <w:rsid w:val="00C634C7"/>
    <w:rsid w:val="00C64B75"/>
    <w:rsid w:val="00C65A9C"/>
    <w:rsid w:val="00C73004"/>
    <w:rsid w:val="00C76BDE"/>
    <w:rsid w:val="00CB40E9"/>
    <w:rsid w:val="00CC0E04"/>
    <w:rsid w:val="00CC1449"/>
    <w:rsid w:val="00CC63D9"/>
    <w:rsid w:val="00CD0D87"/>
    <w:rsid w:val="00CD4D2F"/>
    <w:rsid w:val="00CD740D"/>
    <w:rsid w:val="00CD7F9D"/>
    <w:rsid w:val="00CE0A55"/>
    <w:rsid w:val="00CE3D8B"/>
    <w:rsid w:val="00CE50FB"/>
    <w:rsid w:val="00CE518E"/>
    <w:rsid w:val="00CF749F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81318"/>
    <w:rsid w:val="00DA0873"/>
    <w:rsid w:val="00DA5F15"/>
    <w:rsid w:val="00DA6C1B"/>
    <w:rsid w:val="00DB243E"/>
    <w:rsid w:val="00DB78A7"/>
    <w:rsid w:val="00DC2F19"/>
    <w:rsid w:val="00DC7145"/>
    <w:rsid w:val="00DD0B70"/>
    <w:rsid w:val="00DE366E"/>
    <w:rsid w:val="00DF03AB"/>
    <w:rsid w:val="00DF3F47"/>
    <w:rsid w:val="00DF3F92"/>
    <w:rsid w:val="00E03FF2"/>
    <w:rsid w:val="00E04B9C"/>
    <w:rsid w:val="00E053F1"/>
    <w:rsid w:val="00E06DC9"/>
    <w:rsid w:val="00E12160"/>
    <w:rsid w:val="00E12821"/>
    <w:rsid w:val="00E129E0"/>
    <w:rsid w:val="00E12E08"/>
    <w:rsid w:val="00E14584"/>
    <w:rsid w:val="00E24F95"/>
    <w:rsid w:val="00E4056D"/>
    <w:rsid w:val="00E422F5"/>
    <w:rsid w:val="00E47DCC"/>
    <w:rsid w:val="00E52AF4"/>
    <w:rsid w:val="00E54E9C"/>
    <w:rsid w:val="00E5517C"/>
    <w:rsid w:val="00E810B1"/>
    <w:rsid w:val="00E814A2"/>
    <w:rsid w:val="00E8464B"/>
    <w:rsid w:val="00E86E85"/>
    <w:rsid w:val="00EB1EFB"/>
    <w:rsid w:val="00EB411E"/>
    <w:rsid w:val="00EB4ADE"/>
    <w:rsid w:val="00EB75E1"/>
    <w:rsid w:val="00EC554F"/>
    <w:rsid w:val="00EC60E9"/>
    <w:rsid w:val="00ED1CC6"/>
    <w:rsid w:val="00ED6A8D"/>
    <w:rsid w:val="00ED72DE"/>
    <w:rsid w:val="00EE01EA"/>
    <w:rsid w:val="00EE2DC1"/>
    <w:rsid w:val="00EF2CDF"/>
    <w:rsid w:val="00F00BEC"/>
    <w:rsid w:val="00F01B87"/>
    <w:rsid w:val="00F03A18"/>
    <w:rsid w:val="00F07F1A"/>
    <w:rsid w:val="00F11178"/>
    <w:rsid w:val="00F11433"/>
    <w:rsid w:val="00F13B54"/>
    <w:rsid w:val="00F24B30"/>
    <w:rsid w:val="00F255A9"/>
    <w:rsid w:val="00F25F30"/>
    <w:rsid w:val="00F4029C"/>
    <w:rsid w:val="00F51A29"/>
    <w:rsid w:val="00F522E3"/>
    <w:rsid w:val="00F54A2E"/>
    <w:rsid w:val="00F61DBD"/>
    <w:rsid w:val="00F643E6"/>
    <w:rsid w:val="00F7169E"/>
    <w:rsid w:val="00F72B99"/>
    <w:rsid w:val="00F778CD"/>
    <w:rsid w:val="00F85A1A"/>
    <w:rsid w:val="00F92C4A"/>
    <w:rsid w:val="00F92FA1"/>
    <w:rsid w:val="00FB514E"/>
    <w:rsid w:val="00FB53C1"/>
    <w:rsid w:val="00FB653C"/>
    <w:rsid w:val="00FB7369"/>
    <w:rsid w:val="00FC0DBC"/>
    <w:rsid w:val="00FC1F6D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64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4364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44364"/>
    <w:rPr>
      <w:vertAlign w:val="superscript"/>
    </w:rPr>
  </w:style>
  <w:style w:type="paragraph" w:styleId="ListParagraph">
    <w:name w:val="List Paragraph"/>
    <w:basedOn w:val="Normal"/>
    <w:uiPriority w:val="99"/>
    <w:qFormat/>
    <w:rsid w:val="006F781B"/>
    <w:pPr>
      <w:ind w:left="720"/>
    </w:pPr>
  </w:style>
  <w:style w:type="paragraph" w:customStyle="1" w:styleId="ConsPlusNormal">
    <w:name w:val="ConsPlusNormal"/>
    <w:uiPriority w:val="99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48409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2E68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2E68"/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rsid w:val="00DB24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uiPriority w:val="99"/>
    <w:rsid w:val="00473651"/>
    <w:rPr>
      <w:rFonts w:ascii="Arial" w:hAnsi="Arial" w:cs="Arial"/>
      <w:sz w:val="28"/>
      <w:szCs w:val="28"/>
      <w:u w:val="none"/>
    </w:rPr>
  </w:style>
  <w:style w:type="character" w:customStyle="1" w:styleId="20">
    <w:name w:val="Основной текст (2)"/>
    <w:uiPriority w:val="99"/>
    <w:rsid w:val="00473651"/>
    <w:rPr>
      <w:rFonts w:ascii="Arial" w:hAnsi="Arial" w:cs="Arial"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3F5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F5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1351</Words>
  <Characters>7705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СМОМ</dc:creator>
  <cp:keywords/>
  <dc:description/>
  <cp:lastModifiedBy>Администратор</cp:lastModifiedBy>
  <cp:revision>17</cp:revision>
  <cp:lastPrinted>2021-09-17T11:26:00Z</cp:lastPrinted>
  <dcterms:created xsi:type="dcterms:W3CDTF">2021-06-09T07:47:00Z</dcterms:created>
  <dcterms:modified xsi:type="dcterms:W3CDTF">2021-09-18T09:08:00Z</dcterms:modified>
</cp:coreProperties>
</file>